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51" w:rsidRDefault="00351B51" w:rsidP="00B926CA">
      <w:pPr>
        <w:spacing w:line="360" w:lineRule="auto"/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774597" w:rsidRPr="007B2241" w:rsidRDefault="005C0671" w:rsidP="00B926CA">
      <w:pPr>
        <w:spacing w:line="360" w:lineRule="auto"/>
        <w:jc w:val="both"/>
        <w:rPr>
          <w:rFonts w:ascii="HelveticaNeue LT 55 Roman" w:hAnsi="HelveticaNeue LT 55 Roman"/>
          <w:b/>
          <w:sz w:val="22"/>
          <w:szCs w:val="22"/>
        </w:rPr>
      </w:pPr>
      <w:r>
        <w:rPr>
          <w:rFonts w:ascii="HelveticaNeue LT 55 Roman" w:hAnsi="HelveticaNeue LT 55 Roman"/>
          <w:b/>
          <w:sz w:val="22"/>
          <w:szCs w:val="22"/>
        </w:rPr>
        <w:t>CONTRATO DE PATROCINIO</w:t>
      </w:r>
      <w:r w:rsidR="001201EB">
        <w:rPr>
          <w:rFonts w:ascii="HelveticaNeue LT 55 Roman" w:hAnsi="HelveticaNeue LT 55 Roman"/>
          <w:b/>
          <w:sz w:val="22"/>
          <w:szCs w:val="22"/>
        </w:rPr>
        <w:t xml:space="preserve"> ENTRE O </w:t>
      </w:r>
      <w:r w:rsidR="005171B2" w:rsidRPr="007B2241">
        <w:rPr>
          <w:rFonts w:ascii="HelveticaNeue LT 55 Roman" w:hAnsi="HelveticaNeue LT 55 Roman"/>
          <w:b/>
          <w:sz w:val="22"/>
          <w:szCs w:val="22"/>
        </w:rPr>
        <w:t>CO</w:t>
      </w:r>
      <w:r w:rsidR="001E4000">
        <w:rPr>
          <w:rFonts w:ascii="HelveticaNeue LT 55 Roman" w:hAnsi="HelveticaNeue LT 55 Roman"/>
          <w:b/>
          <w:sz w:val="22"/>
          <w:szCs w:val="22"/>
        </w:rPr>
        <w:t xml:space="preserve">NCELLO DE VILAGARCIA DE AROUSA  </w:t>
      </w:r>
      <w:r w:rsidR="005171B2" w:rsidRPr="007B2241">
        <w:rPr>
          <w:rFonts w:ascii="HelveticaNeue LT 55 Roman" w:hAnsi="HelveticaNeue LT 55 Roman"/>
          <w:b/>
          <w:sz w:val="22"/>
          <w:szCs w:val="22"/>
        </w:rPr>
        <w:t xml:space="preserve">E </w:t>
      </w:r>
      <w:r w:rsidR="00661609">
        <w:rPr>
          <w:rFonts w:ascii="HelveticaNeue LT 55 Roman" w:hAnsi="HelveticaNeue LT 55 Roman"/>
          <w:b/>
          <w:sz w:val="22"/>
          <w:szCs w:val="22"/>
        </w:rPr>
        <w:t>D. RAMIRO CARREGAL REY</w:t>
      </w:r>
      <w:r w:rsidR="00D32D01">
        <w:rPr>
          <w:rFonts w:ascii="HelveticaNeue LT 55 Roman" w:hAnsi="HelveticaNeue LT 55 Roman"/>
          <w:sz w:val="22"/>
          <w:szCs w:val="22"/>
        </w:rPr>
        <w:t xml:space="preserve">  </w:t>
      </w:r>
      <w:r w:rsidR="001E4000">
        <w:rPr>
          <w:rFonts w:ascii="HelveticaNeue LT 55 Roman" w:hAnsi="HelveticaNeue LT 55 Roman"/>
          <w:b/>
          <w:sz w:val="22"/>
          <w:szCs w:val="22"/>
        </w:rPr>
        <w:t xml:space="preserve">PARA </w:t>
      </w:r>
      <w:r w:rsidR="00351B51">
        <w:rPr>
          <w:rFonts w:ascii="HelveticaNeue LT 55 Roman" w:hAnsi="HelveticaNeue LT 55 Roman"/>
          <w:b/>
          <w:sz w:val="22"/>
          <w:szCs w:val="22"/>
        </w:rPr>
        <w:t xml:space="preserve">A </w:t>
      </w:r>
      <w:r w:rsidR="00C1265C">
        <w:rPr>
          <w:rFonts w:ascii="HelveticaNeue LT 55 Roman" w:hAnsi="HelveticaNeue LT 55 Roman"/>
          <w:b/>
          <w:sz w:val="22"/>
          <w:szCs w:val="22"/>
        </w:rPr>
        <w:t>V</w:t>
      </w:r>
      <w:r w:rsidR="004E4A22">
        <w:rPr>
          <w:rFonts w:ascii="HelveticaNeue LT 55 Roman" w:hAnsi="HelveticaNeue LT 55 Roman"/>
          <w:b/>
          <w:sz w:val="22"/>
          <w:szCs w:val="22"/>
        </w:rPr>
        <w:t>I</w:t>
      </w:r>
      <w:r w:rsidR="00DB6871">
        <w:rPr>
          <w:rFonts w:ascii="HelveticaNeue LT 55 Roman" w:hAnsi="HelveticaNeue LT 55 Roman"/>
          <w:b/>
          <w:sz w:val="22"/>
          <w:szCs w:val="22"/>
        </w:rPr>
        <w:t xml:space="preserve"> EDICIÓN D</w:t>
      </w:r>
      <w:r w:rsidR="001E4000">
        <w:rPr>
          <w:rFonts w:ascii="HelveticaNeue LT 55 Roman" w:hAnsi="HelveticaNeue LT 55 Roman"/>
          <w:b/>
          <w:sz w:val="22"/>
          <w:szCs w:val="22"/>
        </w:rPr>
        <w:t xml:space="preserve">O FESTIVAL INTERNACIONAL DE MÚSICA </w:t>
      </w:r>
      <w:r w:rsidR="004E4A22">
        <w:rPr>
          <w:rFonts w:ascii="HelveticaNeue LT 55 Roman" w:hAnsi="HelveticaNeue LT 55 Roman"/>
          <w:b/>
          <w:noProof/>
          <w:sz w:val="22"/>
          <w:szCs w:val="22"/>
          <w:lang w:eastAsia="gl-ES"/>
        </w:rPr>
        <w:t>clasclás</w:t>
      </w:r>
    </w:p>
    <w:p w:rsidR="005171B2" w:rsidRDefault="005171B2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351B51" w:rsidRDefault="00351B51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5171B2" w:rsidRDefault="005171B2" w:rsidP="00CD4235">
      <w:pPr>
        <w:spacing w:line="360" w:lineRule="auto"/>
        <w:jc w:val="center"/>
        <w:rPr>
          <w:rFonts w:ascii="HelveticaNeue LT 55 Roman" w:hAnsi="HelveticaNeue LT 55 Roman"/>
          <w:sz w:val="22"/>
          <w:szCs w:val="22"/>
        </w:rPr>
      </w:pPr>
      <w:r>
        <w:rPr>
          <w:rFonts w:ascii="HelveticaNeue LT 55 Roman" w:hAnsi="HelveticaNeue LT 55 Roman"/>
          <w:sz w:val="22"/>
          <w:szCs w:val="22"/>
        </w:rPr>
        <w:t xml:space="preserve">Na Casa do Concello de Vilagarcía de Arousa a </w:t>
      </w:r>
      <w:r w:rsidR="004E4A22">
        <w:rPr>
          <w:rFonts w:ascii="HelveticaNeue LT 55 Roman" w:hAnsi="HelveticaNeue LT 55 Roman"/>
          <w:sz w:val="22"/>
          <w:szCs w:val="22"/>
        </w:rPr>
        <w:t>vinte catro</w:t>
      </w:r>
      <w:r w:rsidR="00903D0E">
        <w:rPr>
          <w:rFonts w:ascii="HelveticaNeue LT 55 Roman" w:hAnsi="HelveticaNeue LT 55 Roman"/>
          <w:sz w:val="22"/>
          <w:szCs w:val="22"/>
        </w:rPr>
        <w:t xml:space="preserve"> </w:t>
      </w:r>
      <w:r>
        <w:rPr>
          <w:rFonts w:ascii="HelveticaNeue LT 55 Roman" w:hAnsi="HelveticaNeue LT 55 Roman"/>
          <w:sz w:val="22"/>
          <w:szCs w:val="22"/>
        </w:rPr>
        <w:t xml:space="preserve">de </w:t>
      </w:r>
      <w:r w:rsidR="00351B51">
        <w:rPr>
          <w:rFonts w:ascii="HelveticaNeue LT 55 Roman" w:hAnsi="HelveticaNeue LT 55 Roman"/>
          <w:sz w:val="22"/>
          <w:szCs w:val="22"/>
        </w:rPr>
        <w:t>abril</w:t>
      </w:r>
      <w:r>
        <w:rPr>
          <w:rFonts w:ascii="HelveticaNeue LT 55 Roman" w:hAnsi="HelveticaNeue LT 55 Roman"/>
          <w:sz w:val="22"/>
          <w:szCs w:val="22"/>
        </w:rPr>
        <w:t xml:space="preserve"> de dous mil </w:t>
      </w:r>
      <w:r w:rsidR="00351B51">
        <w:rPr>
          <w:rFonts w:ascii="HelveticaNeue LT 55 Roman" w:hAnsi="HelveticaNeue LT 55 Roman"/>
          <w:sz w:val="22"/>
          <w:szCs w:val="22"/>
        </w:rPr>
        <w:t xml:space="preserve">vinte e </w:t>
      </w:r>
      <w:r w:rsidR="004E4A22">
        <w:rPr>
          <w:rFonts w:ascii="HelveticaNeue LT 55 Roman" w:hAnsi="HelveticaNeue LT 55 Roman"/>
          <w:sz w:val="22"/>
          <w:szCs w:val="22"/>
        </w:rPr>
        <w:t>tres</w:t>
      </w:r>
    </w:p>
    <w:p w:rsidR="005171B2" w:rsidRDefault="005171B2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351B51" w:rsidRDefault="00351B51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5171B2" w:rsidRPr="007B2241" w:rsidRDefault="001E4000" w:rsidP="007B2241">
      <w:pPr>
        <w:spacing w:line="360" w:lineRule="auto"/>
        <w:jc w:val="center"/>
        <w:rPr>
          <w:rFonts w:ascii="HelveticaNeue LT 55 Roman" w:hAnsi="HelveticaNeue LT 55 Roman"/>
          <w:b/>
          <w:sz w:val="22"/>
          <w:szCs w:val="22"/>
        </w:rPr>
      </w:pPr>
      <w:r>
        <w:rPr>
          <w:rFonts w:ascii="HelveticaNeue LT 55 Roman" w:hAnsi="HelveticaNeue LT 55 Roman"/>
          <w:b/>
          <w:sz w:val="22"/>
          <w:szCs w:val="22"/>
        </w:rPr>
        <w:t>REUNIDOS</w:t>
      </w:r>
    </w:p>
    <w:p w:rsidR="005171B2" w:rsidRDefault="005171B2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351B51" w:rsidRDefault="00351B51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5171B2" w:rsidRDefault="005171B2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  <w:r w:rsidRPr="007B2241">
        <w:rPr>
          <w:rFonts w:ascii="HelveticaNeue LT 55 Roman" w:hAnsi="HelveticaNeue LT 55 Roman"/>
          <w:b/>
          <w:sz w:val="22"/>
          <w:szCs w:val="22"/>
        </w:rPr>
        <w:t>DUNHA PARTE</w:t>
      </w:r>
      <w:r>
        <w:rPr>
          <w:rFonts w:ascii="HelveticaNeue LT 55 Roman" w:hAnsi="HelveticaNeue LT 55 Roman"/>
          <w:sz w:val="22"/>
          <w:szCs w:val="22"/>
        </w:rPr>
        <w:t>: D. Alberto Varela Paz, Alcalde Presidente do Concello de Vilagarcía de Arousa, en virtude das facultades represe</w:t>
      </w:r>
      <w:r w:rsidR="00351B51">
        <w:rPr>
          <w:rFonts w:ascii="HelveticaNeue LT 55 Roman" w:hAnsi="HelveticaNeue LT 55 Roman"/>
          <w:sz w:val="22"/>
          <w:szCs w:val="22"/>
        </w:rPr>
        <w:t xml:space="preserve">ntativas que lle </w:t>
      </w:r>
      <w:proofErr w:type="spellStart"/>
      <w:r w:rsidR="00351B51">
        <w:rPr>
          <w:rFonts w:ascii="HelveticaNeue LT 55 Roman" w:hAnsi="HelveticaNeue LT 55 Roman"/>
          <w:sz w:val="22"/>
          <w:szCs w:val="22"/>
        </w:rPr>
        <w:t>atribu</w:t>
      </w:r>
      <w:r w:rsidR="00FA75DE">
        <w:rPr>
          <w:rFonts w:ascii="HelveticaNeue LT 55 Roman" w:hAnsi="HelveticaNeue LT 55 Roman"/>
          <w:sz w:val="22"/>
          <w:szCs w:val="22"/>
        </w:rPr>
        <w:t>e</w:t>
      </w:r>
      <w:proofErr w:type="spellEnd"/>
      <w:r w:rsidR="00FA75DE">
        <w:rPr>
          <w:rFonts w:ascii="HelveticaNeue LT 55 Roman" w:hAnsi="HelveticaNeue LT 55 Roman"/>
          <w:sz w:val="22"/>
          <w:szCs w:val="22"/>
        </w:rPr>
        <w:t xml:space="preserve"> o artig</w:t>
      </w:r>
      <w:r>
        <w:rPr>
          <w:rFonts w:ascii="HelveticaNeue LT 55 Roman" w:hAnsi="HelveticaNeue LT 55 Roman"/>
          <w:sz w:val="22"/>
          <w:szCs w:val="22"/>
        </w:rPr>
        <w:t>o 21.1.b) da lei 7/1985 do 2 de abril, Reguladora das B</w:t>
      </w:r>
      <w:r w:rsidR="00FA75DE">
        <w:rPr>
          <w:rFonts w:ascii="HelveticaNeue LT 55 Roman" w:hAnsi="HelveticaNeue LT 55 Roman"/>
          <w:sz w:val="22"/>
          <w:szCs w:val="22"/>
        </w:rPr>
        <w:t>ases de</w:t>
      </w:r>
      <w:r>
        <w:rPr>
          <w:rFonts w:ascii="HelveticaNeue LT 55 Roman" w:hAnsi="HelveticaNeue LT 55 Roman"/>
          <w:sz w:val="22"/>
          <w:szCs w:val="22"/>
        </w:rPr>
        <w:t xml:space="preserve"> Réxime Local</w:t>
      </w:r>
    </w:p>
    <w:p w:rsidR="005171B2" w:rsidRDefault="005171B2">
      <w:pPr>
        <w:spacing w:line="360" w:lineRule="auto"/>
        <w:jc w:val="both"/>
        <w:rPr>
          <w:rFonts w:ascii="HelveticaNeue LT 55 Roman" w:hAnsi="HelveticaNeue LT 55 Roman"/>
          <w:sz w:val="12"/>
          <w:szCs w:val="12"/>
        </w:rPr>
      </w:pPr>
    </w:p>
    <w:p w:rsidR="00351B51" w:rsidRPr="00B926CA" w:rsidRDefault="00351B51">
      <w:pPr>
        <w:spacing w:line="360" w:lineRule="auto"/>
        <w:jc w:val="both"/>
        <w:rPr>
          <w:rFonts w:ascii="HelveticaNeue LT 55 Roman" w:hAnsi="HelveticaNeue LT 55 Roman"/>
          <w:sz w:val="12"/>
          <w:szCs w:val="12"/>
        </w:rPr>
      </w:pPr>
    </w:p>
    <w:p w:rsidR="00396397" w:rsidRDefault="005171B2" w:rsidP="00396397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  <w:r w:rsidRPr="007B2241">
        <w:rPr>
          <w:rFonts w:ascii="HelveticaNeue LT 55 Roman" w:hAnsi="HelveticaNeue LT 55 Roman"/>
          <w:b/>
          <w:sz w:val="22"/>
          <w:szCs w:val="22"/>
        </w:rPr>
        <w:t>DOUTRA PARTE</w:t>
      </w:r>
      <w:r w:rsidR="007B2241">
        <w:rPr>
          <w:rFonts w:ascii="HelveticaNeue LT 55 Roman" w:hAnsi="HelveticaNeue LT 55 Roman"/>
          <w:sz w:val="22"/>
          <w:szCs w:val="22"/>
        </w:rPr>
        <w:t xml:space="preserve">: </w:t>
      </w:r>
      <w:r w:rsidR="00396397">
        <w:rPr>
          <w:rFonts w:ascii="HelveticaNeue LT 55 Roman" w:hAnsi="HelveticaNeue LT 55 Roman"/>
          <w:sz w:val="22"/>
          <w:szCs w:val="22"/>
        </w:rPr>
        <w:t xml:space="preserve">D. </w:t>
      </w:r>
      <w:r w:rsidR="00661609">
        <w:rPr>
          <w:rFonts w:ascii="HelveticaNeue LT 55 Roman" w:hAnsi="HelveticaNeue LT 55 Roman"/>
          <w:sz w:val="22"/>
          <w:szCs w:val="22"/>
        </w:rPr>
        <w:t xml:space="preserve">Ramiro </w:t>
      </w:r>
      <w:proofErr w:type="spellStart"/>
      <w:r w:rsidR="00661609">
        <w:rPr>
          <w:rFonts w:ascii="HelveticaNeue LT 55 Roman" w:hAnsi="HelveticaNeue LT 55 Roman"/>
          <w:sz w:val="22"/>
          <w:szCs w:val="22"/>
        </w:rPr>
        <w:t>Carregal</w:t>
      </w:r>
      <w:proofErr w:type="spellEnd"/>
      <w:r w:rsidR="00661609">
        <w:rPr>
          <w:rFonts w:ascii="HelveticaNeue LT 55 Roman" w:hAnsi="HelveticaNeue LT 55 Roman"/>
          <w:sz w:val="22"/>
          <w:szCs w:val="22"/>
        </w:rPr>
        <w:t xml:space="preserve"> </w:t>
      </w:r>
      <w:proofErr w:type="spellStart"/>
      <w:r w:rsidR="00661609">
        <w:rPr>
          <w:rFonts w:ascii="HelveticaNeue LT 55 Roman" w:hAnsi="HelveticaNeue LT 55 Roman"/>
          <w:sz w:val="22"/>
          <w:szCs w:val="22"/>
        </w:rPr>
        <w:t>Rey</w:t>
      </w:r>
      <w:proofErr w:type="spellEnd"/>
      <w:r w:rsidR="00C16945">
        <w:rPr>
          <w:rFonts w:ascii="HelveticaNeue LT 55 Roman" w:hAnsi="HelveticaNeue LT 55 Roman"/>
          <w:sz w:val="22"/>
          <w:szCs w:val="22"/>
        </w:rPr>
        <w:t xml:space="preserve"> </w:t>
      </w:r>
      <w:r w:rsidR="00396397">
        <w:rPr>
          <w:rFonts w:ascii="HelveticaNeue LT 55 Roman" w:hAnsi="HelveticaNeue LT 55 Roman"/>
          <w:sz w:val="22"/>
          <w:szCs w:val="22"/>
        </w:rPr>
        <w:t xml:space="preserve">con DNI </w:t>
      </w:r>
      <w:r w:rsidR="00661609">
        <w:rPr>
          <w:rFonts w:ascii="HelveticaNeue LT 55 Roman" w:hAnsi="HelveticaNeue LT 55 Roman"/>
          <w:sz w:val="22"/>
          <w:szCs w:val="22"/>
        </w:rPr>
        <w:t>35325453 Y</w:t>
      </w:r>
      <w:r w:rsidR="00434F9D">
        <w:rPr>
          <w:rFonts w:ascii="HelveticaNeue LT 55 Roman" w:hAnsi="HelveticaNeue LT 55 Roman" w:cs="Segoe UI"/>
          <w:color w:val="000000"/>
          <w:lang w:eastAsia="es-ES"/>
        </w:rPr>
        <w:t xml:space="preserve">, </w:t>
      </w:r>
      <w:r w:rsidR="00661609" w:rsidRPr="009144F2">
        <w:rPr>
          <w:rFonts w:ascii="HelveticaNeue LT 55 Roman" w:hAnsi="HelveticaNeue LT 55 Roman" w:cs="Segoe UI"/>
          <w:color w:val="000000"/>
          <w:sz w:val="22"/>
          <w:lang w:eastAsia="es-ES"/>
        </w:rPr>
        <w:t xml:space="preserve">en representación propia </w:t>
      </w:r>
    </w:p>
    <w:p w:rsidR="005171B2" w:rsidRDefault="005171B2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1201EB" w:rsidRDefault="001201EB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774597" w:rsidRPr="007B2241" w:rsidRDefault="005171B2" w:rsidP="007B2241">
      <w:pPr>
        <w:spacing w:line="360" w:lineRule="auto"/>
        <w:jc w:val="center"/>
        <w:rPr>
          <w:rFonts w:ascii="HelveticaNeue LT 55 Roman" w:hAnsi="HelveticaNeue LT 55 Roman"/>
          <w:b/>
          <w:sz w:val="22"/>
          <w:szCs w:val="22"/>
        </w:rPr>
      </w:pPr>
      <w:r w:rsidRPr="007B2241">
        <w:rPr>
          <w:rFonts w:ascii="HelveticaNeue LT 55 Roman" w:hAnsi="HelveticaNeue LT 55 Roman"/>
          <w:b/>
          <w:sz w:val="22"/>
          <w:szCs w:val="22"/>
        </w:rPr>
        <w:t>EXPOÑEN</w:t>
      </w:r>
    </w:p>
    <w:p w:rsidR="00742D03" w:rsidRDefault="00742D03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5171B2" w:rsidRPr="00351B51" w:rsidRDefault="005171B2" w:rsidP="00742D03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HelveticaNeue LT 55 Roman" w:hAnsi="HelveticaNeue LT 55 Roman"/>
          <w:sz w:val="22"/>
        </w:rPr>
      </w:pPr>
      <w:r>
        <w:rPr>
          <w:rFonts w:ascii="HelveticaNeue LT 55 Roman" w:hAnsi="HelveticaNeue LT 55 Roman"/>
          <w:sz w:val="22"/>
          <w:szCs w:val="22"/>
        </w:rPr>
        <w:t>Que entre as competencias propias dos concellos atópanse a promoción da cultura e os equipamentos culturais, artigo 25.2.m da Lei 7/1985, do 2 de abril regul</w:t>
      </w:r>
      <w:r w:rsidR="00FA75DE">
        <w:rPr>
          <w:rFonts w:ascii="HelveticaNeue LT 55 Roman" w:hAnsi="HelveticaNeue LT 55 Roman"/>
          <w:sz w:val="22"/>
          <w:szCs w:val="22"/>
        </w:rPr>
        <w:t>adora das Bases do Réxime Local</w:t>
      </w:r>
      <w:r w:rsidR="007B2241">
        <w:rPr>
          <w:rFonts w:ascii="HelveticaNeue LT 55 Roman" w:hAnsi="HelveticaNeue LT 55 Roman"/>
          <w:sz w:val="22"/>
          <w:szCs w:val="22"/>
        </w:rPr>
        <w:t>, realizando diversas actuación</w:t>
      </w:r>
      <w:r w:rsidR="00282DCE">
        <w:rPr>
          <w:rFonts w:ascii="HelveticaNeue LT 55 Roman" w:hAnsi="HelveticaNeue LT 55 Roman"/>
          <w:sz w:val="22"/>
          <w:szCs w:val="22"/>
        </w:rPr>
        <w:t>s</w:t>
      </w:r>
      <w:r w:rsidR="007B2241">
        <w:rPr>
          <w:rFonts w:ascii="HelveticaNeue LT 55 Roman" w:hAnsi="HelveticaNeue LT 55 Roman"/>
          <w:sz w:val="22"/>
          <w:szCs w:val="22"/>
        </w:rPr>
        <w:t xml:space="preserve"> no ámbito da música clásica, así coma desenvolvendo unha labor de continuidade no campo da promoción e difusión da educación musical.</w:t>
      </w:r>
    </w:p>
    <w:p w:rsidR="00351B51" w:rsidRPr="005171B2" w:rsidRDefault="00351B51" w:rsidP="00351B51">
      <w:pPr>
        <w:spacing w:line="360" w:lineRule="auto"/>
        <w:ind w:left="567"/>
        <w:jc w:val="both"/>
        <w:rPr>
          <w:rFonts w:ascii="HelveticaNeue LT 55 Roman" w:hAnsi="HelveticaNeue LT 55 Roman"/>
          <w:sz w:val="22"/>
        </w:rPr>
      </w:pPr>
    </w:p>
    <w:p w:rsidR="005171B2" w:rsidRPr="00351B51" w:rsidRDefault="005171B2" w:rsidP="00742D03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HelveticaNeue LT 55 Roman" w:hAnsi="HelveticaNeue LT 55 Roman"/>
          <w:sz w:val="22"/>
        </w:rPr>
      </w:pPr>
      <w:r>
        <w:rPr>
          <w:rFonts w:ascii="HelveticaNeue LT 55 Roman" w:hAnsi="HelveticaNeue LT 55 Roman"/>
          <w:sz w:val="22"/>
          <w:szCs w:val="22"/>
        </w:rPr>
        <w:t>Que o Concello de Vilagarcía de Arousa</w:t>
      </w:r>
      <w:r w:rsidR="00FA75DE">
        <w:rPr>
          <w:rFonts w:ascii="HelveticaNeue LT 55 Roman" w:hAnsi="HelveticaNeue LT 55 Roman"/>
          <w:sz w:val="22"/>
          <w:szCs w:val="22"/>
        </w:rPr>
        <w:t>,</w:t>
      </w:r>
      <w:r>
        <w:rPr>
          <w:rFonts w:ascii="HelveticaNeue LT 55 Roman" w:hAnsi="HelveticaNeue LT 55 Roman"/>
          <w:sz w:val="22"/>
          <w:szCs w:val="22"/>
        </w:rPr>
        <w:t xml:space="preserve"> a través do Cons</w:t>
      </w:r>
      <w:r w:rsidR="00235B5D">
        <w:rPr>
          <w:rFonts w:ascii="HelveticaNeue LT 55 Roman" w:hAnsi="HelveticaNeue LT 55 Roman"/>
          <w:sz w:val="22"/>
          <w:szCs w:val="22"/>
        </w:rPr>
        <w:t xml:space="preserve">ervatorio Profesional de Música, ten organizado a </w:t>
      </w:r>
      <w:r>
        <w:rPr>
          <w:rFonts w:ascii="HelveticaNeue LT 55 Roman" w:hAnsi="HelveticaNeue LT 55 Roman"/>
          <w:sz w:val="22"/>
          <w:szCs w:val="22"/>
        </w:rPr>
        <w:t xml:space="preserve"> </w:t>
      </w:r>
      <w:r w:rsidR="00C1265C">
        <w:rPr>
          <w:rFonts w:ascii="HelveticaNeue LT 55 Roman" w:hAnsi="HelveticaNeue LT 55 Roman"/>
          <w:sz w:val="22"/>
          <w:szCs w:val="22"/>
        </w:rPr>
        <w:t>V</w:t>
      </w:r>
      <w:r w:rsidR="004E4A22">
        <w:rPr>
          <w:rFonts w:ascii="HelveticaNeue LT 55 Roman" w:hAnsi="HelveticaNeue LT 55 Roman"/>
          <w:sz w:val="22"/>
          <w:szCs w:val="22"/>
        </w:rPr>
        <w:t>I</w:t>
      </w:r>
      <w:r w:rsidR="00DB6871">
        <w:rPr>
          <w:rFonts w:ascii="HelveticaNeue LT 55 Roman" w:hAnsi="HelveticaNeue LT 55 Roman"/>
          <w:sz w:val="22"/>
          <w:szCs w:val="22"/>
        </w:rPr>
        <w:t xml:space="preserve"> e</w:t>
      </w:r>
      <w:r w:rsidR="00235B5D">
        <w:rPr>
          <w:rFonts w:ascii="HelveticaNeue LT 55 Roman" w:hAnsi="HelveticaNeue LT 55 Roman"/>
          <w:sz w:val="22"/>
          <w:szCs w:val="22"/>
        </w:rPr>
        <w:t>dición do</w:t>
      </w:r>
      <w:r>
        <w:rPr>
          <w:rFonts w:ascii="HelveticaNeue LT 55 Roman" w:hAnsi="HelveticaNeue LT 55 Roman"/>
          <w:sz w:val="22"/>
          <w:szCs w:val="22"/>
        </w:rPr>
        <w:t xml:space="preserve"> Festival Internacional de Música </w:t>
      </w:r>
      <w:r w:rsidR="004E4A22">
        <w:rPr>
          <w:rFonts w:ascii="HelveticaNeue LT 55 Roman" w:hAnsi="HelveticaNeue LT 55 Roman"/>
          <w:noProof/>
          <w:sz w:val="22"/>
          <w:szCs w:val="22"/>
          <w:lang w:eastAsia="gl-ES"/>
        </w:rPr>
        <w:t>clasclás</w:t>
      </w:r>
      <w:r w:rsidR="00235B5D">
        <w:rPr>
          <w:rFonts w:ascii="HelveticaNeue LT 55 Roman" w:hAnsi="HelveticaNeue LT 55 Roman"/>
          <w:sz w:val="22"/>
          <w:szCs w:val="22"/>
        </w:rPr>
        <w:t xml:space="preserve">, </w:t>
      </w:r>
      <w:r>
        <w:rPr>
          <w:rFonts w:ascii="HelveticaNeue LT 55 Roman" w:hAnsi="HelveticaNeue LT 55 Roman"/>
          <w:sz w:val="22"/>
          <w:szCs w:val="22"/>
        </w:rPr>
        <w:t xml:space="preserve">que terá </w:t>
      </w:r>
      <w:r w:rsidR="00235B5D">
        <w:rPr>
          <w:rFonts w:ascii="HelveticaNeue LT 55 Roman" w:hAnsi="HelveticaNeue LT 55 Roman"/>
          <w:sz w:val="22"/>
          <w:szCs w:val="22"/>
        </w:rPr>
        <w:t>lugar neste municipio entre o 2</w:t>
      </w:r>
      <w:r w:rsidR="004E4A22">
        <w:rPr>
          <w:rFonts w:ascii="HelveticaNeue LT 55 Roman" w:hAnsi="HelveticaNeue LT 55 Roman"/>
          <w:sz w:val="22"/>
          <w:szCs w:val="22"/>
        </w:rPr>
        <w:t>6</w:t>
      </w:r>
      <w:r>
        <w:rPr>
          <w:rFonts w:ascii="HelveticaNeue LT 55 Roman" w:hAnsi="HelveticaNeue LT 55 Roman"/>
          <w:sz w:val="22"/>
          <w:szCs w:val="22"/>
        </w:rPr>
        <w:t xml:space="preserve"> de xuño e o </w:t>
      </w:r>
      <w:r w:rsidR="004E4A22">
        <w:rPr>
          <w:rFonts w:ascii="HelveticaNeue LT 55 Roman" w:hAnsi="HelveticaNeue LT 55 Roman"/>
          <w:sz w:val="22"/>
          <w:szCs w:val="22"/>
        </w:rPr>
        <w:t>1</w:t>
      </w:r>
      <w:r>
        <w:rPr>
          <w:rFonts w:ascii="HelveticaNeue LT 55 Roman" w:hAnsi="HelveticaNeue LT 55 Roman"/>
          <w:sz w:val="22"/>
          <w:szCs w:val="22"/>
        </w:rPr>
        <w:t xml:space="preserve"> de xullo de 20</w:t>
      </w:r>
      <w:r w:rsidR="004E4A22">
        <w:rPr>
          <w:rFonts w:ascii="HelveticaNeue LT 55 Roman" w:hAnsi="HelveticaNeue LT 55 Roman"/>
          <w:sz w:val="22"/>
          <w:szCs w:val="22"/>
        </w:rPr>
        <w:t>23</w:t>
      </w:r>
      <w:r>
        <w:rPr>
          <w:rFonts w:ascii="HelveticaNeue LT 55 Roman" w:hAnsi="HelveticaNeue LT 55 Roman"/>
          <w:sz w:val="22"/>
          <w:szCs w:val="22"/>
        </w:rPr>
        <w:t xml:space="preserve">, baixo a dirección artística do </w:t>
      </w:r>
      <w:r w:rsidR="00C1265C">
        <w:rPr>
          <w:rFonts w:ascii="HelveticaNeue LT 55 Roman" w:hAnsi="HelveticaNeue LT 55 Roman"/>
          <w:sz w:val="22"/>
          <w:szCs w:val="22"/>
        </w:rPr>
        <w:t xml:space="preserve">Trío </w:t>
      </w:r>
      <w:proofErr w:type="spellStart"/>
      <w:r w:rsidR="00C1265C">
        <w:rPr>
          <w:rFonts w:ascii="HelveticaNeue LT 55 Roman" w:hAnsi="HelveticaNeue LT 55 Roman"/>
          <w:sz w:val="22"/>
          <w:szCs w:val="22"/>
        </w:rPr>
        <w:t>Guarneri</w:t>
      </w:r>
      <w:proofErr w:type="spellEnd"/>
      <w:r w:rsidR="00C1265C">
        <w:rPr>
          <w:rFonts w:ascii="HelveticaNeue LT 55 Roman" w:hAnsi="HelveticaNeue LT 55 Roman"/>
          <w:sz w:val="22"/>
          <w:szCs w:val="22"/>
        </w:rPr>
        <w:t xml:space="preserve"> de Praga.</w:t>
      </w:r>
    </w:p>
    <w:p w:rsidR="00351B51" w:rsidRDefault="00351B51" w:rsidP="00351B51">
      <w:pPr>
        <w:pStyle w:val="Prrafodelista"/>
        <w:rPr>
          <w:rFonts w:ascii="HelveticaNeue LT 55 Roman" w:hAnsi="HelveticaNeue LT 55 Roman"/>
          <w:sz w:val="22"/>
        </w:rPr>
      </w:pPr>
    </w:p>
    <w:p w:rsidR="00351B51" w:rsidRPr="005171B2" w:rsidRDefault="00351B51" w:rsidP="00351B51">
      <w:pPr>
        <w:spacing w:line="360" w:lineRule="auto"/>
        <w:ind w:left="567"/>
        <w:jc w:val="both"/>
        <w:rPr>
          <w:rFonts w:ascii="HelveticaNeue LT 55 Roman" w:hAnsi="HelveticaNeue LT 55 Roman"/>
          <w:sz w:val="22"/>
        </w:rPr>
      </w:pPr>
    </w:p>
    <w:p w:rsidR="00742D03" w:rsidRDefault="005171B2" w:rsidP="00742D03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HelveticaNeue LT 55 Roman" w:hAnsi="HelveticaNeue LT 55 Roman"/>
          <w:sz w:val="22"/>
        </w:rPr>
      </w:pPr>
      <w:r>
        <w:rPr>
          <w:rFonts w:ascii="HelveticaNeue LT 55 Roman" w:hAnsi="HelveticaNeue LT 55 Roman"/>
          <w:sz w:val="22"/>
        </w:rPr>
        <w:lastRenderedPageBreak/>
        <w:t xml:space="preserve">Que </w:t>
      </w:r>
      <w:r w:rsidR="00742D03">
        <w:rPr>
          <w:rFonts w:ascii="HelveticaNeue LT 55 Roman" w:hAnsi="HelveticaNeue LT 55 Roman"/>
          <w:sz w:val="22"/>
        </w:rPr>
        <w:t>o</w:t>
      </w:r>
      <w:r>
        <w:rPr>
          <w:rFonts w:ascii="HelveticaNeue LT 55 Roman" w:hAnsi="HelveticaNeue LT 55 Roman"/>
          <w:sz w:val="22"/>
        </w:rPr>
        <w:t xml:space="preserve"> </w:t>
      </w:r>
      <w:r w:rsidR="00742D03">
        <w:rPr>
          <w:rFonts w:ascii="HelveticaNeue LT 55 Roman" w:hAnsi="HelveticaNeue LT 55 Roman"/>
          <w:sz w:val="22"/>
        </w:rPr>
        <w:t>proxecto</w:t>
      </w:r>
      <w:r>
        <w:rPr>
          <w:rFonts w:ascii="HelveticaNeue LT 55 Roman" w:hAnsi="HelveticaNeue LT 55 Roman"/>
          <w:sz w:val="22"/>
        </w:rPr>
        <w:t xml:space="preserve"> do Festival </w:t>
      </w:r>
      <w:r w:rsidR="004E4A22">
        <w:rPr>
          <w:rFonts w:ascii="HelveticaNeue LT 55 Roman" w:hAnsi="HelveticaNeue LT 55 Roman"/>
          <w:noProof/>
          <w:sz w:val="22"/>
          <w:lang w:eastAsia="gl-ES"/>
        </w:rPr>
        <w:t>clasclás</w:t>
      </w:r>
      <w:r w:rsidR="00742D03">
        <w:rPr>
          <w:rFonts w:ascii="HelveticaNeue LT 55 Roman" w:hAnsi="HelveticaNeue LT 55 Roman"/>
          <w:sz w:val="22"/>
        </w:rPr>
        <w:t xml:space="preserve"> </w:t>
      </w:r>
      <w:r w:rsidR="007B2241">
        <w:rPr>
          <w:rFonts w:ascii="HelveticaNeue LT 55 Roman" w:hAnsi="HelveticaNeue LT 55 Roman"/>
          <w:sz w:val="22"/>
        </w:rPr>
        <w:t>contempla</w:t>
      </w:r>
      <w:r w:rsidR="00742D03">
        <w:rPr>
          <w:rFonts w:ascii="HelveticaNeue LT 55 Roman" w:hAnsi="HelveticaNeue LT 55 Roman"/>
          <w:sz w:val="22"/>
        </w:rPr>
        <w:t xml:space="preserve"> estender a colaboración</w:t>
      </w:r>
      <w:r w:rsidR="00FA75DE">
        <w:rPr>
          <w:rFonts w:ascii="HelveticaNeue LT 55 Roman" w:hAnsi="HelveticaNeue LT 55 Roman"/>
          <w:sz w:val="22"/>
        </w:rPr>
        <w:t xml:space="preserve"> </w:t>
      </w:r>
      <w:r w:rsidR="007B2241">
        <w:rPr>
          <w:rFonts w:ascii="HelveticaNeue LT 55 Roman" w:hAnsi="HelveticaNeue LT 55 Roman"/>
          <w:sz w:val="22"/>
        </w:rPr>
        <w:t>no desenvolvemento d</w:t>
      </w:r>
      <w:r w:rsidR="009144F2">
        <w:rPr>
          <w:rFonts w:ascii="HelveticaNeue LT 55 Roman" w:hAnsi="HelveticaNeue LT 55 Roman"/>
          <w:sz w:val="22"/>
        </w:rPr>
        <w:t>este evento a outras empresas, organismos ou persoas físicas.</w:t>
      </w:r>
    </w:p>
    <w:p w:rsidR="00351B51" w:rsidRDefault="00351B51" w:rsidP="00351B51">
      <w:pPr>
        <w:spacing w:line="360" w:lineRule="auto"/>
        <w:ind w:left="567"/>
        <w:jc w:val="both"/>
        <w:rPr>
          <w:rFonts w:ascii="HelveticaNeue LT 55 Roman" w:hAnsi="HelveticaNeue LT 55 Roman"/>
          <w:sz w:val="22"/>
        </w:rPr>
      </w:pPr>
    </w:p>
    <w:p w:rsidR="00396397" w:rsidRPr="00C16945" w:rsidRDefault="001201EB" w:rsidP="00396397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HelveticaNeue LT 55 Roman" w:hAnsi="HelveticaNeue LT 55 Roman"/>
          <w:sz w:val="22"/>
          <w:szCs w:val="22"/>
        </w:rPr>
      </w:pPr>
      <w:r>
        <w:rPr>
          <w:rFonts w:ascii="HelveticaNeue LT 55 Roman" w:hAnsi="HelveticaNeue LT 55 Roman"/>
          <w:sz w:val="22"/>
        </w:rPr>
        <w:t xml:space="preserve">Que </w:t>
      </w:r>
      <w:r w:rsidR="00661609">
        <w:rPr>
          <w:rFonts w:ascii="HelveticaNeue LT 55 Roman" w:hAnsi="HelveticaNeue LT 55 Roman"/>
          <w:b/>
          <w:sz w:val="22"/>
          <w:szCs w:val="22"/>
        </w:rPr>
        <w:t xml:space="preserve">D. Ramiro </w:t>
      </w:r>
      <w:proofErr w:type="spellStart"/>
      <w:r w:rsidR="00661609">
        <w:rPr>
          <w:rFonts w:ascii="HelveticaNeue LT 55 Roman" w:hAnsi="HelveticaNeue LT 55 Roman"/>
          <w:b/>
          <w:sz w:val="22"/>
          <w:szCs w:val="22"/>
        </w:rPr>
        <w:t>Carregal</w:t>
      </w:r>
      <w:proofErr w:type="spellEnd"/>
      <w:r w:rsidR="00661609">
        <w:rPr>
          <w:rFonts w:ascii="HelveticaNeue LT 55 Roman" w:hAnsi="HelveticaNeue LT 55 Roman"/>
          <w:b/>
          <w:sz w:val="22"/>
          <w:szCs w:val="22"/>
        </w:rPr>
        <w:t xml:space="preserve"> </w:t>
      </w:r>
      <w:proofErr w:type="spellStart"/>
      <w:r w:rsidR="00661609">
        <w:rPr>
          <w:rFonts w:ascii="HelveticaNeue LT 55 Roman" w:hAnsi="HelveticaNeue LT 55 Roman"/>
          <w:b/>
          <w:sz w:val="22"/>
          <w:szCs w:val="22"/>
        </w:rPr>
        <w:t>Rey</w:t>
      </w:r>
      <w:proofErr w:type="spellEnd"/>
      <w:r w:rsidR="00434F9D">
        <w:rPr>
          <w:rFonts w:ascii="HelveticaNeue LT 55 Roman" w:hAnsi="HelveticaNeue LT 55 Roman"/>
          <w:sz w:val="22"/>
        </w:rPr>
        <w:t xml:space="preserve"> </w:t>
      </w:r>
      <w:r>
        <w:rPr>
          <w:rFonts w:ascii="HelveticaNeue LT 55 Roman" w:hAnsi="HelveticaNeue LT 55 Roman"/>
          <w:sz w:val="22"/>
          <w:szCs w:val="22"/>
        </w:rPr>
        <w:t>co</w:t>
      </w:r>
      <w:r w:rsidR="004E4A22">
        <w:rPr>
          <w:rFonts w:ascii="HelveticaNeue LT 55 Roman" w:hAnsi="HelveticaNeue LT 55 Roman"/>
          <w:sz w:val="22"/>
          <w:szCs w:val="22"/>
        </w:rPr>
        <w:t>nsidera convinte colaborar econo</w:t>
      </w:r>
      <w:r>
        <w:rPr>
          <w:rFonts w:ascii="HelveticaNeue LT 55 Roman" w:hAnsi="HelveticaNeue LT 55 Roman"/>
          <w:sz w:val="22"/>
          <w:szCs w:val="22"/>
        </w:rPr>
        <w:t>micamente patrocinando o desenvolvemento do F</w:t>
      </w:r>
      <w:r w:rsidR="004E4A22">
        <w:rPr>
          <w:rFonts w:ascii="HelveticaNeue LT 55 Roman" w:hAnsi="HelveticaNeue LT 55 Roman"/>
          <w:sz w:val="22"/>
          <w:szCs w:val="22"/>
        </w:rPr>
        <w:t>estival</w:t>
      </w:r>
      <w:r w:rsidR="00742D03" w:rsidRPr="001201EB">
        <w:rPr>
          <w:rFonts w:ascii="HelveticaNeue LT 55 Roman" w:hAnsi="HelveticaNeue LT 55 Roman"/>
          <w:sz w:val="22"/>
          <w:szCs w:val="22"/>
        </w:rPr>
        <w:t>,</w:t>
      </w:r>
      <w:r w:rsidR="007B2241" w:rsidRPr="001201EB">
        <w:rPr>
          <w:rFonts w:ascii="HelveticaNeue LT 55 Roman" w:hAnsi="HelveticaNeue LT 55 Roman"/>
          <w:sz w:val="22"/>
          <w:szCs w:val="22"/>
        </w:rPr>
        <w:t xml:space="preserve"> </w:t>
      </w:r>
      <w:r w:rsidR="005C0671">
        <w:rPr>
          <w:rFonts w:ascii="HelveticaNeue LT 55 Roman" w:hAnsi="HelveticaNeue LT 55 Roman"/>
          <w:sz w:val="22"/>
          <w:szCs w:val="22"/>
        </w:rPr>
        <w:t xml:space="preserve">como ven facendo xa desde o inicio da andadura do </w:t>
      </w:r>
      <w:r w:rsidR="00282DCE">
        <w:rPr>
          <w:rFonts w:ascii="HelveticaNeue LT 55 Roman" w:hAnsi="HelveticaNeue LT 55 Roman"/>
          <w:sz w:val="22"/>
          <w:szCs w:val="22"/>
        </w:rPr>
        <w:t>clasclás,</w:t>
      </w:r>
      <w:r w:rsidR="005C0671">
        <w:rPr>
          <w:rFonts w:ascii="HelveticaNeue LT 55 Roman" w:hAnsi="HelveticaNeue LT 55 Roman"/>
          <w:sz w:val="22"/>
          <w:szCs w:val="22"/>
        </w:rPr>
        <w:t xml:space="preserve"> </w:t>
      </w:r>
      <w:r w:rsidR="00742D03" w:rsidRPr="001201EB">
        <w:rPr>
          <w:rFonts w:ascii="HelveticaNeue LT 55 Roman" w:hAnsi="HelveticaNeue LT 55 Roman"/>
          <w:sz w:val="22"/>
          <w:szCs w:val="22"/>
        </w:rPr>
        <w:t>formalizando esta colaboración a través do presente c</w:t>
      </w:r>
      <w:r w:rsidR="005C0671">
        <w:rPr>
          <w:rFonts w:ascii="HelveticaNeue LT 55 Roman" w:hAnsi="HelveticaNeue LT 55 Roman"/>
          <w:sz w:val="22"/>
          <w:szCs w:val="22"/>
        </w:rPr>
        <w:t>ontrato de patrocinio</w:t>
      </w:r>
      <w:r w:rsidR="004E4A22">
        <w:rPr>
          <w:rFonts w:ascii="HelveticaNeue LT 55 Roman" w:hAnsi="HelveticaNeue LT 55 Roman"/>
          <w:sz w:val="22"/>
          <w:szCs w:val="22"/>
        </w:rPr>
        <w:t>, que se rexe</w:t>
      </w:r>
      <w:r w:rsidR="00742D03" w:rsidRPr="001201EB">
        <w:rPr>
          <w:rFonts w:ascii="HelveticaNeue LT 55 Roman" w:hAnsi="HelveticaNeue LT 55 Roman"/>
          <w:sz w:val="22"/>
          <w:szCs w:val="22"/>
        </w:rPr>
        <w:t>rá polas seguintes</w:t>
      </w:r>
    </w:p>
    <w:p w:rsidR="00235B5D" w:rsidRDefault="00235B5D" w:rsidP="007B2241">
      <w:pPr>
        <w:spacing w:line="360" w:lineRule="auto"/>
        <w:jc w:val="center"/>
        <w:rPr>
          <w:rFonts w:ascii="HelveticaNeue LT 55 Roman" w:hAnsi="HelveticaNeue LT 55 Roman"/>
          <w:b/>
          <w:sz w:val="22"/>
          <w:szCs w:val="22"/>
        </w:rPr>
      </w:pPr>
    </w:p>
    <w:p w:rsidR="00235B5D" w:rsidRDefault="00235B5D" w:rsidP="007B2241">
      <w:pPr>
        <w:spacing w:line="360" w:lineRule="auto"/>
        <w:jc w:val="center"/>
        <w:rPr>
          <w:rFonts w:ascii="HelveticaNeue LT 55 Roman" w:hAnsi="HelveticaNeue LT 55 Roman"/>
          <w:b/>
          <w:sz w:val="22"/>
          <w:szCs w:val="22"/>
        </w:rPr>
      </w:pPr>
    </w:p>
    <w:p w:rsidR="00742D03" w:rsidRDefault="00235B5D" w:rsidP="007B2241">
      <w:pPr>
        <w:spacing w:line="360" w:lineRule="auto"/>
        <w:jc w:val="center"/>
        <w:rPr>
          <w:rFonts w:ascii="HelveticaNeue LT 55 Roman" w:hAnsi="HelveticaNeue LT 55 Roman"/>
          <w:b/>
          <w:sz w:val="22"/>
          <w:szCs w:val="22"/>
        </w:rPr>
      </w:pPr>
      <w:r>
        <w:rPr>
          <w:rFonts w:ascii="HelveticaNeue LT 55 Roman" w:hAnsi="HelveticaNeue LT 55 Roman"/>
          <w:b/>
          <w:sz w:val="22"/>
          <w:szCs w:val="22"/>
        </w:rPr>
        <w:t>CLÁ</w:t>
      </w:r>
      <w:r w:rsidR="00742D03" w:rsidRPr="007B2241">
        <w:rPr>
          <w:rFonts w:ascii="HelveticaNeue LT 55 Roman" w:hAnsi="HelveticaNeue LT 55 Roman"/>
          <w:b/>
          <w:sz w:val="22"/>
          <w:szCs w:val="22"/>
        </w:rPr>
        <w:t>USULAS</w:t>
      </w:r>
    </w:p>
    <w:p w:rsidR="00934F56" w:rsidRDefault="00934F56" w:rsidP="007B2241">
      <w:pPr>
        <w:spacing w:line="360" w:lineRule="auto"/>
        <w:jc w:val="center"/>
        <w:rPr>
          <w:rFonts w:ascii="HelveticaNeue LT 55 Roman" w:hAnsi="HelveticaNeue LT 55 Roman"/>
          <w:b/>
          <w:sz w:val="12"/>
          <w:szCs w:val="12"/>
        </w:rPr>
      </w:pPr>
    </w:p>
    <w:p w:rsidR="00396397" w:rsidRPr="00B926CA" w:rsidRDefault="00396397" w:rsidP="007B2241">
      <w:pPr>
        <w:spacing w:line="360" w:lineRule="auto"/>
        <w:jc w:val="center"/>
        <w:rPr>
          <w:rFonts w:ascii="HelveticaNeue LT 55 Roman" w:hAnsi="HelveticaNeue LT 55 Roman"/>
          <w:b/>
          <w:sz w:val="12"/>
          <w:szCs w:val="12"/>
        </w:rPr>
      </w:pPr>
    </w:p>
    <w:p w:rsidR="00742D03" w:rsidRDefault="00742D03" w:rsidP="00742D03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  <w:r w:rsidRPr="007B2241">
        <w:rPr>
          <w:rFonts w:ascii="HelveticaNeue LT 55 Roman" w:hAnsi="HelveticaNeue LT 55 Roman"/>
          <w:b/>
          <w:sz w:val="22"/>
          <w:szCs w:val="22"/>
        </w:rPr>
        <w:t>Primeir</w:t>
      </w:r>
      <w:r w:rsidR="001E4000">
        <w:rPr>
          <w:rFonts w:ascii="HelveticaNeue LT 55 Roman" w:hAnsi="HelveticaNeue LT 55 Roman"/>
          <w:b/>
          <w:sz w:val="22"/>
          <w:szCs w:val="22"/>
        </w:rPr>
        <w:t xml:space="preserve">a.- </w:t>
      </w:r>
      <w:r>
        <w:rPr>
          <w:rFonts w:ascii="HelveticaNeue LT 55 Roman" w:hAnsi="HelveticaNeue LT 55 Roman"/>
          <w:sz w:val="22"/>
          <w:szCs w:val="22"/>
        </w:rPr>
        <w:t>O obxecto do</w:t>
      </w:r>
      <w:r w:rsidR="001201EB">
        <w:rPr>
          <w:rFonts w:ascii="HelveticaNeue LT 55 Roman" w:hAnsi="HelveticaNeue LT 55 Roman"/>
          <w:sz w:val="22"/>
          <w:szCs w:val="22"/>
        </w:rPr>
        <w:t xml:space="preserve"> presente é colaborar no </w:t>
      </w:r>
      <w:r w:rsidR="00351B51">
        <w:rPr>
          <w:rFonts w:ascii="HelveticaNeue LT 55 Roman" w:hAnsi="HelveticaNeue LT 55 Roman"/>
          <w:sz w:val="22"/>
          <w:szCs w:val="22"/>
        </w:rPr>
        <w:t xml:space="preserve">patrocinio da </w:t>
      </w:r>
      <w:r w:rsidR="00C1265C">
        <w:rPr>
          <w:rFonts w:ascii="HelveticaNeue LT 55 Roman" w:hAnsi="HelveticaNeue LT 55 Roman"/>
          <w:sz w:val="22"/>
          <w:szCs w:val="22"/>
        </w:rPr>
        <w:t>V</w:t>
      </w:r>
      <w:r w:rsidR="004E4A22">
        <w:rPr>
          <w:rFonts w:ascii="HelveticaNeue LT 55 Roman" w:hAnsi="HelveticaNeue LT 55 Roman"/>
          <w:sz w:val="22"/>
          <w:szCs w:val="22"/>
        </w:rPr>
        <w:t>I</w:t>
      </w:r>
      <w:r w:rsidR="00235B5D">
        <w:rPr>
          <w:rFonts w:ascii="HelveticaNeue LT 55 Roman" w:hAnsi="HelveticaNeue LT 55 Roman"/>
          <w:sz w:val="22"/>
          <w:szCs w:val="22"/>
        </w:rPr>
        <w:t xml:space="preserve"> edición do</w:t>
      </w:r>
      <w:r w:rsidR="00396397">
        <w:rPr>
          <w:rFonts w:ascii="HelveticaNeue LT 55 Roman" w:hAnsi="HelveticaNeue LT 55 Roman"/>
          <w:sz w:val="22"/>
          <w:szCs w:val="22"/>
        </w:rPr>
        <w:t xml:space="preserve"> </w:t>
      </w:r>
      <w:r w:rsidR="001E4000">
        <w:rPr>
          <w:rFonts w:ascii="HelveticaNeue LT 55 Roman" w:hAnsi="HelveticaNeue LT 55 Roman"/>
          <w:sz w:val="22"/>
          <w:szCs w:val="22"/>
        </w:rPr>
        <w:t xml:space="preserve">Festival Internacional de Música </w:t>
      </w:r>
      <w:r w:rsidR="004E4A22">
        <w:rPr>
          <w:rFonts w:ascii="HelveticaNeue LT 55 Roman" w:hAnsi="HelveticaNeue LT 55 Roman"/>
          <w:noProof/>
          <w:sz w:val="22"/>
          <w:szCs w:val="22"/>
          <w:lang w:eastAsia="gl-ES"/>
        </w:rPr>
        <w:t>clasclás</w:t>
      </w:r>
      <w:r w:rsidR="00235B5D">
        <w:rPr>
          <w:rFonts w:ascii="HelveticaNeue LT 55 Roman" w:hAnsi="HelveticaNeue LT 55 Roman"/>
          <w:sz w:val="22"/>
          <w:szCs w:val="22"/>
        </w:rPr>
        <w:t xml:space="preserve"> 20</w:t>
      </w:r>
      <w:r w:rsidR="004E4A22">
        <w:rPr>
          <w:rFonts w:ascii="HelveticaNeue LT 55 Roman" w:hAnsi="HelveticaNeue LT 55 Roman"/>
          <w:sz w:val="22"/>
          <w:szCs w:val="22"/>
        </w:rPr>
        <w:t>23</w:t>
      </w:r>
      <w:r w:rsidR="00235B5D">
        <w:rPr>
          <w:rFonts w:ascii="HelveticaNeue LT 55 Roman" w:hAnsi="HelveticaNeue LT 55 Roman"/>
          <w:sz w:val="22"/>
          <w:szCs w:val="22"/>
        </w:rPr>
        <w:t>,</w:t>
      </w:r>
      <w:r w:rsidR="00351B51">
        <w:rPr>
          <w:rFonts w:ascii="HelveticaNeue LT 55 Roman" w:hAnsi="HelveticaNeue LT 55 Roman"/>
          <w:sz w:val="22"/>
          <w:szCs w:val="22"/>
        </w:rPr>
        <w:t xml:space="preserve"> </w:t>
      </w:r>
      <w:r w:rsidR="00282DCE">
        <w:rPr>
          <w:rFonts w:ascii="HelveticaNeue LT 55 Roman" w:hAnsi="HelveticaNeue LT 55 Roman"/>
          <w:sz w:val="22"/>
          <w:szCs w:val="22"/>
        </w:rPr>
        <w:t>destinándose á súa colaboración, entre outros aspectos,</w:t>
      </w:r>
      <w:r w:rsidR="009144F2">
        <w:rPr>
          <w:rFonts w:ascii="HelveticaNeue LT 55 Roman" w:hAnsi="HelveticaNeue LT 55 Roman"/>
          <w:sz w:val="22"/>
          <w:szCs w:val="22"/>
        </w:rPr>
        <w:t xml:space="preserve"> </w:t>
      </w:r>
      <w:r w:rsidR="00282DCE">
        <w:rPr>
          <w:rFonts w:ascii="HelveticaNeue LT 55 Roman" w:hAnsi="HelveticaNeue LT 55 Roman"/>
          <w:sz w:val="22"/>
          <w:szCs w:val="22"/>
        </w:rPr>
        <w:t>ao</w:t>
      </w:r>
      <w:r w:rsidR="009144F2">
        <w:rPr>
          <w:rFonts w:ascii="HelveticaNeue LT 55 Roman" w:hAnsi="HelveticaNeue LT 55 Roman"/>
          <w:sz w:val="22"/>
          <w:szCs w:val="22"/>
        </w:rPr>
        <w:t xml:space="preserve"> aluguer do</w:t>
      </w:r>
      <w:r w:rsidR="00351B51">
        <w:rPr>
          <w:rFonts w:ascii="HelveticaNeue LT 55 Roman" w:hAnsi="HelveticaNeue LT 55 Roman"/>
          <w:sz w:val="22"/>
          <w:szCs w:val="22"/>
        </w:rPr>
        <w:t>s</w:t>
      </w:r>
      <w:r w:rsidR="009144F2">
        <w:rPr>
          <w:rFonts w:ascii="HelveticaNeue LT 55 Roman" w:hAnsi="HelveticaNeue LT 55 Roman"/>
          <w:sz w:val="22"/>
          <w:szCs w:val="22"/>
        </w:rPr>
        <w:t xml:space="preserve"> piano</w:t>
      </w:r>
      <w:r w:rsidR="00351B51">
        <w:rPr>
          <w:rFonts w:ascii="HelveticaNeue LT 55 Roman" w:hAnsi="HelveticaNeue LT 55 Roman"/>
          <w:sz w:val="22"/>
          <w:szCs w:val="22"/>
        </w:rPr>
        <w:t>s</w:t>
      </w:r>
      <w:r w:rsidR="009144F2">
        <w:rPr>
          <w:rFonts w:ascii="HelveticaNeue LT 55 Roman" w:hAnsi="HelveticaNeue LT 55 Roman"/>
          <w:sz w:val="22"/>
          <w:szCs w:val="22"/>
        </w:rPr>
        <w:t xml:space="preserve"> de cola</w:t>
      </w:r>
      <w:r w:rsidR="00235B5D">
        <w:rPr>
          <w:rFonts w:ascii="HelveticaNeue LT 55 Roman" w:hAnsi="HelveticaNeue LT 55 Roman"/>
          <w:sz w:val="22"/>
          <w:szCs w:val="22"/>
        </w:rPr>
        <w:t xml:space="preserve"> </w:t>
      </w:r>
      <w:r w:rsidR="009144F2">
        <w:rPr>
          <w:rFonts w:ascii="HelveticaNeue LT 55 Roman" w:hAnsi="HelveticaNeue LT 55 Roman"/>
          <w:sz w:val="22"/>
          <w:szCs w:val="22"/>
        </w:rPr>
        <w:t>preciso</w:t>
      </w:r>
      <w:r w:rsidR="00351B51">
        <w:rPr>
          <w:rFonts w:ascii="HelveticaNeue LT 55 Roman" w:hAnsi="HelveticaNeue LT 55 Roman"/>
          <w:sz w:val="22"/>
          <w:szCs w:val="22"/>
        </w:rPr>
        <w:t>s</w:t>
      </w:r>
      <w:r w:rsidR="009144F2">
        <w:rPr>
          <w:rFonts w:ascii="HelveticaNeue LT 55 Roman" w:hAnsi="HelveticaNeue LT 55 Roman"/>
          <w:sz w:val="22"/>
          <w:szCs w:val="22"/>
        </w:rPr>
        <w:t xml:space="preserve"> par</w:t>
      </w:r>
      <w:r w:rsidR="004E4A22">
        <w:rPr>
          <w:rFonts w:ascii="HelveticaNeue LT 55 Roman" w:hAnsi="HelveticaNeue LT 55 Roman"/>
          <w:sz w:val="22"/>
          <w:szCs w:val="22"/>
        </w:rPr>
        <w:t>a o correcto desenvolvemento do Festival.</w:t>
      </w:r>
    </w:p>
    <w:p w:rsidR="00CD4235" w:rsidRPr="00B926CA" w:rsidRDefault="00CD4235" w:rsidP="00742D03">
      <w:pPr>
        <w:spacing w:line="360" w:lineRule="auto"/>
        <w:jc w:val="both"/>
        <w:rPr>
          <w:rFonts w:ascii="HelveticaNeue LT 55 Roman" w:hAnsi="HelveticaNeue LT 55 Roman"/>
          <w:sz w:val="12"/>
          <w:szCs w:val="12"/>
        </w:rPr>
      </w:pPr>
    </w:p>
    <w:p w:rsidR="00934F56" w:rsidRDefault="00F44238" w:rsidP="00742D03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  <w:r w:rsidRPr="007B2241">
        <w:rPr>
          <w:rFonts w:ascii="HelveticaNeue LT 55 Roman" w:hAnsi="HelveticaNeue LT 55 Roman"/>
          <w:b/>
          <w:sz w:val="22"/>
          <w:szCs w:val="22"/>
        </w:rPr>
        <w:t>Segunda.</w:t>
      </w:r>
      <w:r w:rsidR="001E4000">
        <w:rPr>
          <w:rFonts w:ascii="HelveticaNeue LT 55 Roman" w:hAnsi="HelveticaNeue LT 55 Roman"/>
          <w:b/>
          <w:sz w:val="22"/>
          <w:szCs w:val="22"/>
        </w:rPr>
        <w:t>-</w:t>
      </w:r>
      <w:r w:rsidRPr="007B2241">
        <w:rPr>
          <w:rFonts w:ascii="HelveticaNeue LT 55 Roman" w:hAnsi="HelveticaNeue LT 55 Roman"/>
          <w:b/>
          <w:sz w:val="22"/>
          <w:szCs w:val="22"/>
        </w:rPr>
        <w:t xml:space="preserve"> </w:t>
      </w:r>
      <w:r>
        <w:rPr>
          <w:rFonts w:ascii="HelveticaNeue LT 55 Roman" w:hAnsi="HelveticaNeue LT 55 Roman"/>
          <w:sz w:val="22"/>
          <w:szCs w:val="22"/>
        </w:rPr>
        <w:t>O</w:t>
      </w:r>
      <w:r w:rsidR="001E4000">
        <w:rPr>
          <w:rFonts w:ascii="HelveticaNeue LT 55 Roman" w:hAnsi="HelveticaNeue LT 55 Roman"/>
          <w:sz w:val="22"/>
          <w:szCs w:val="22"/>
        </w:rPr>
        <w:t xml:space="preserve"> </w:t>
      </w:r>
      <w:r w:rsidR="00235B5D">
        <w:rPr>
          <w:rFonts w:ascii="HelveticaNeue LT 55 Roman" w:hAnsi="HelveticaNeue LT 55 Roman"/>
          <w:sz w:val="22"/>
          <w:szCs w:val="22"/>
        </w:rPr>
        <w:t xml:space="preserve">Concello de Vilagarcía de Arousa respectará escrupulosamente o desexo do Sr. </w:t>
      </w:r>
      <w:proofErr w:type="spellStart"/>
      <w:r w:rsidR="00235B5D">
        <w:rPr>
          <w:rFonts w:ascii="HelveticaNeue LT 55 Roman" w:hAnsi="HelveticaNeue LT 55 Roman"/>
          <w:sz w:val="22"/>
          <w:szCs w:val="22"/>
        </w:rPr>
        <w:t>Carregal</w:t>
      </w:r>
      <w:proofErr w:type="spellEnd"/>
      <w:r w:rsidR="00235B5D">
        <w:rPr>
          <w:rFonts w:ascii="HelveticaNeue LT 55 Roman" w:hAnsi="HelveticaNeue LT 55 Roman"/>
          <w:sz w:val="22"/>
          <w:szCs w:val="22"/>
        </w:rPr>
        <w:t xml:space="preserve"> </w:t>
      </w:r>
      <w:proofErr w:type="spellStart"/>
      <w:r w:rsidR="00235B5D">
        <w:rPr>
          <w:rFonts w:ascii="HelveticaNeue LT 55 Roman" w:hAnsi="HelveticaNeue LT 55 Roman"/>
          <w:sz w:val="22"/>
          <w:szCs w:val="22"/>
        </w:rPr>
        <w:t>Rey</w:t>
      </w:r>
      <w:proofErr w:type="spellEnd"/>
      <w:r w:rsidR="00235B5D">
        <w:rPr>
          <w:rFonts w:ascii="HelveticaNeue LT 55 Roman" w:hAnsi="HelveticaNeue LT 55 Roman"/>
          <w:sz w:val="22"/>
          <w:szCs w:val="22"/>
        </w:rPr>
        <w:t xml:space="preserve"> con respecto á difusión e publicidade da súa colaboración</w:t>
      </w:r>
      <w:r w:rsidR="00351B51">
        <w:rPr>
          <w:rFonts w:ascii="HelveticaNeue LT 55 Roman" w:hAnsi="HelveticaNeue LT 55 Roman"/>
          <w:sz w:val="22"/>
          <w:szCs w:val="22"/>
        </w:rPr>
        <w:t>, comprometéndose</w:t>
      </w:r>
      <w:r w:rsidR="00351B51" w:rsidRPr="00CD4235">
        <w:rPr>
          <w:rFonts w:ascii="HelveticaNeue LT 55 Roman" w:hAnsi="HelveticaNeue LT 55 Roman"/>
          <w:sz w:val="22"/>
          <w:szCs w:val="22"/>
        </w:rPr>
        <w:t xml:space="preserve"> a</w:t>
      </w:r>
      <w:r w:rsidR="00351B51">
        <w:rPr>
          <w:rFonts w:ascii="HelveticaNeue LT 55 Roman" w:hAnsi="HelveticaNeue LT 55 Roman"/>
          <w:sz w:val="22"/>
          <w:szCs w:val="22"/>
        </w:rPr>
        <w:t xml:space="preserve"> realizar</w:t>
      </w:r>
      <w:r w:rsidR="00351B51" w:rsidRPr="00CD4235">
        <w:rPr>
          <w:rFonts w:ascii="HelveticaNeue LT 55 Roman" w:hAnsi="HelveticaNeue LT 55 Roman"/>
          <w:sz w:val="22"/>
          <w:szCs w:val="22"/>
        </w:rPr>
        <w:t xml:space="preserve"> a</w:t>
      </w:r>
      <w:r w:rsidR="00351B51">
        <w:rPr>
          <w:rFonts w:ascii="HelveticaNeue LT 55 Roman" w:hAnsi="HelveticaNeue LT 55 Roman"/>
          <w:sz w:val="22"/>
          <w:szCs w:val="22"/>
        </w:rPr>
        <w:t>s</w:t>
      </w:r>
      <w:r w:rsidR="00351B51" w:rsidRPr="00CD4235">
        <w:rPr>
          <w:rFonts w:ascii="HelveticaNeue LT 55 Roman" w:hAnsi="HelveticaNeue LT 55 Roman"/>
          <w:sz w:val="22"/>
          <w:szCs w:val="22"/>
        </w:rPr>
        <w:t xml:space="preserve"> acción</w:t>
      </w:r>
      <w:r w:rsidR="00351B51">
        <w:rPr>
          <w:rFonts w:ascii="HelveticaNeue LT 55 Roman" w:hAnsi="HelveticaNeue LT 55 Roman"/>
          <w:sz w:val="22"/>
          <w:szCs w:val="22"/>
        </w:rPr>
        <w:t>s</w:t>
      </w:r>
      <w:r w:rsidR="00351B51" w:rsidRPr="00CD4235">
        <w:rPr>
          <w:rFonts w:ascii="HelveticaNeue LT 55 Roman" w:hAnsi="HelveticaNeue LT 55 Roman"/>
          <w:sz w:val="22"/>
          <w:szCs w:val="22"/>
        </w:rPr>
        <w:t xml:space="preserve"> publicitaria</w:t>
      </w:r>
      <w:r w:rsidR="00351B51">
        <w:rPr>
          <w:rFonts w:ascii="HelveticaNeue LT 55 Roman" w:hAnsi="HelveticaNeue LT 55 Roman"/>
          <w:sz w:val="22"/>
          <w:szCs w:val="22"/>
        </w:rPr>
        <w:t>s</w:t>
      </w:r>
      <w:r w:rsidR="00351B51" w:rsidRPr="00CD4235">
        <w:rPr>
          <w:rFonts w:ascii="HelveticaNeue LT 55 Roman" w:hAnsi="HelveticaNeue LT 55 Roman"/>
          <w:sz w:val="22"/>
          <w:szCs w:val="22"/>
        </w:rPr>
        <w:t xml:space="preserve"> </w:t>
      </w:r>
      <w:r w:rsidR="00351B51">
        <w:rPr>
          <w:rFonts w:ascii="HelveticaNeue LT 55 Roman" w:hAnsi="HelveticaNeue LT 55 Roman"/>
          <w:sz w:val="22"/>
          <w:szCs w:val="22"/>
        </w:rPr>
        <w:t>que desexe.</w:t>
      </w:r>
    </w:p>
    <w:p w:rsidR="00B926CA" w:rsidRPr="00B926CA" w:rsidRDefault="00B926CA" w:rsidP="00742D03">
      <w:pPr>
        <w:spacing w:line="360" w:lineRule="auto"/>
        <w:jc w:val="both"/>
        <w:rPr>
          <w:rFonts w:ascii="HelveticaNeue LT 55 Roman" w:hAnsi="HelveticaNeue LT 55 Roman"/>
          <w:sz w:val="12"/>
          <w:szCs w:val="12"/>
        </w:rPr>
      </w:pPr>
    </w:p>
    <w:p w:rsidR="00934F56" w:rsidRPr="00934F56" w:rsidRDefault="00235B5D" w:rsidP="00742D03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  <w:r>
        <w:rPr>
          <w:rFonts w:ascii="HelveticaNeue LT 55 Roman" w:hAnsi="HelveticaNeue LT 55 Roman"/>
          <w:b/>
          <w:sz w:val="22"/>
          <w:szCs w:val="22"/>
        </w:rPr>
        <w:t>Terceira</w:t>
      </w:r>
      <w:r w:rsidR="00934F56" w:rsidRPr="00934F56">
        <w:rPr>
          <w:rFonts w:ascii="HelveticaNeue LT 55 Roman" w:hAnsi="HelveticaNeue LT 55 Roman"/>
          <w:b/>
          <w:sz w:val="22"/>
          <w:szCs w:val="22"/>
        </w:rPr>
        <w:t>.-</w:t>
      </w:r>
      <w:r w:rsidR="00934F56">
        <w:rPr>
          <w:rFonts w:ascii="HelveticaNeue LT 55 Roman" w:hAnsi="HelveticaNeue LT 55 Roman"/>
          <w:b/>
          <w:sz w:val="22"/>
          <w:szCs w:val="22"/>
        </w:rPr>
        <w:t xml:space="preserve"> </w:t>
      </w:r>
      <w:r w:rsidR="00934F56" w:rsidRPr="00934F56">
        <w:rPr>
          <w:rFonts w:ascii="HelveticaNeue LT 55 Roman" w:hAnsi="HelveticaNeue LT 55 Roman"/>
          <w:sz w:val="22"/>
          <w:szCs w:val="22"/>
        </w:rPr>
        <w:t xml:space="preserve">A duración dos efectos deste contrato </w:t>
      </w:r>
      <w:r w:rsidR="00CD4235">
        <w:rPr>
          <w:rFonts w:ascii="HelveticaNeue LT 55 Roman" w:hAnsi="HelveticaNeue LT 55 Roman"/>
          <w:sz w:val="22"/>
          <w:szCs w:val="22"/>
        </w:rPr>
        <w:t xml:space="preserve">de patrocinio </w:t>
      </w:r>
      <w:r w:rsidR="00934F56" w:rsidRPr="00934F56">
        <w:rPr>
          <w:rFonts w:ascii="HelveticaNeue LT 55 Roman" w:hAnsi="HelveticaNeue LT 55 Roman"/>
          <w:sz w:val="22"/>
          <w:szCs w:val="22"/>
        </w:rPr>
        <w:t>estenderase dende a data da súa sinatura</w:t>
      </w:r>
      <w:r w:rsidR="00351B51">
        <w:rPr>
          <w:rFonts w:ascii="HelveticaNeue LT 55 Roman" w:hAnsi="HelveticaNeue LT 55 Roman"/>
          <w:sz w:val="22"/>
          <w:szCs w:val="22"/>
        </w:rPr>
        <w:t xml:space="preserve"> ata a finalización da </w:t>
      </w:r>
      <w:r w:rsidR="00C1265C">
        <w:rPr>
          <w:rFonts w:ascii="HelveticaNeue LT 55 Roman" w:hAnsi="HelveticaNeue LT 55 Roman"/>
          <w:sz w:val="22"/>
          <w:szCs w:val="22"/>
        </w:rPr>
        <w:t>V</w:t>
      </w:r>
      <w:r w:rsidR="004E4A22">
        <w:rPr>
          <w:rFonts w:ascii="HelveticaNeue LT 55 Roman" w:hAnsi="HelveticaNeue LT 55 Roman"/>
          <w:sz w:val="22"/>
          <w:szCs w:val="22"/>
        </w:rPr>
        <w:t>I</w:t>
      </w:r>
      <w:r>
        <w:rPr>
          <w:rFonts w:ascii="HelveticaNeue LT 55 Roman" w:hAnsi="HelveticaNeue LT 55 Roman"/>
          <w:sz w:val="22"/>
          <w:szCs w:val="22"/>
        </w:rPr>
        <w:t xml:space="preserve"> edición </w:t>
      </w:r>
      <w:r w:rsidR="00934F56" w:rsidRPr="00934F56">
        <w:rPr>
          <w:rFonts w:ascii="HelveticaNeue LT 55 Roman" w:hAnsi="HelveticaNeue LT 55 Roman"/>
          <w:sz w:val="22"/>
          <w:szCs w:val="22"/>
        </w:rPr>
        <w:t xml:space="preserve"> Festival Internacional de Mús</w:t>
      </w:r>
      <w:r w:rsidR="00CD4235">
        <w:rPr>
          <w:rFonts w:ascii="HelveticaNeue LT 55 Roman" w:hAnsi="HelveticaNeue LT 55 Roman"/>
          <w:sz w:val="22"/>
          <w:szCs w:val="22"/>
        </w:rPr>
        <w:t xml:space="preserve">ica </w:t>
      </w:r>
      <w:r w:rsidR="004E4A22">
        <w:rPr>
          <w:rFonts w:ascii="HelveticaNeue LT 55 Roman" w:hAnsi="HelveticaNeue LT 55 Roman"/>
          <w:noProof/>
          <w:sz w:val="22"/>
          <w:szCs w:val="22"/>
          <w:lang w:eastAsia="gl-ES"/>
        </w:rPr>
        <w:t>clasclás 2023.</w:t>
      </w:r>
    </w:p>
    <w:p w:rsidR="00934F56" w:rsidRDefault="00934F56" w:rsidP="00742D03">
      <w:pPr>
        <w:spacing w:line="360" w:lineRule="auto"/>
        <w:jc w:val="both"/>
        <w:rPr>
          <w:rFonts w:ascii="HelveticaNeue LT 55 Roman" w:hAnsi="HelveticaNeue LT 55 Roman"/>
          <w:sz w:val="12"/>
          <w:szCs w:val="12"/>
        </w:rPr>
      </w:pPr>
    </w:p>
    <w:p w:rsidR="00B926CA" w:rsidRPr="00B926CA" w:rsidRDefault="00B926CA" w:rsidP="00742D03">
      <w:pPr>
        <w:spacing w:line="360" w:lineRule="auto"/>
        <w:jc w:val="both"/>
        <w:rPr>
          <w:rFonts w:ascii="HelveticaNeue LT 55 Roman" w:hAnsi="HelveticaNeue LT 55 Roman"/>
          <w:sz w:val="12"/>
          <w:szCs w:val="12"/>
        </w:rPr>
      </w:pPr>
    </w:p>
    <w:p w:rsidR="00934F56" w:rsidRDefault="00235B5D" w:rsidP="00CD4235">
      <w:pPr>
        <w:spacing w:line="360" w:lineRule="auto"/>
        <w:jc w:val="both"/>
        <w:rPr>
          <w:rFonts w:ascii="HelveticaNeue LT 55 Roman" w:hAnsi="HelveticaNeue LT 55 Roman" w:cs="Arial"/>
          <w:b/>
          <w:sz w:val="22"/>
          <w:lang w:eastAsia="gl-ES"/>
        </w:rPr>
      </w:pPr>
      <w:r>
        <w:rPr>
          <w:rFonts w:ascii="HelveticaNeue LT 55 Roman" w:hAnsi="HelveticaNeue LT 55 Roman"/>
          <w:b/>
          <w:sz w:val="22"/>
          <w:szCs w:val="22"/>
        </w:rPr>
        <w:t>Cuarta</w:t>
      </w:r>
      <w:r w:rsidR="00934F56" w:rsidRPr="00934F56">
        <w:rPr>
          <w:rFonts w:ascii="HelveticaNeue LT 55 Roman" w:hAnsi="HelveticaNeue LT 55 Roman"/>
          <w:b/>
          <w:sz w:val="22"/>
          <w:szCs w:val="22"/>
        </w:rPr>
        <w:t xml:space="preserve">.- </w:t>
      </w:r>
      <w:r w:rsidR="00661609">
        <w:rPr>
          <w:rFonts w:ascii="HelveticaNeue LT 55 Roman" w:hAnsi="HelveticaNeue LT 55 Roman"/>
          <w:b/>
          <w:sz w:val="22"/>
          <w:szCs w:val="22"/>
        </w:rPr>
        <w:t xml:space="preserve">D. Ramiro </w:t>
      </w:r>
      <w:proofErr w:type="spellStart"/>
      <w:r w:rsidR="00661609">
        <w:rPr>
          <w:rFonts w:ascii="HelveticaNeue LT 55 Roman" w:hAnsi="HelveticaNeue LT 55 Roman"/>
          <w:b/>
          <w:sz w:val="22"/>
          <w:szCs w:val="22"/>
        </w:rPr>
        <w:t>Carregal</w:t>
      </w:r>
      <w:proofErr w:type="spellEnd"/>
      <w:r w:rsidR="00661609">
        <w:rPr>
          <w:rFonts w:ascii="HelveticaNeue LT 55 Roman" w:hAnsi="HelveticaNeue LT 55 Roman"/>
          <w:b/>
          <w:sz w:val="22"/>
          <w:szCs w:val="22"/>
        </w:rPr>
        <w:t xml:space="preserve"> </w:t>
      </w:r>
      <w:proofErr w:type="spellStart"/>
      <w:r w:rsidR="00661609">
        <w:rPr>
          <w:rFonts w:ascii="HelveticaNeue LT 55 Roman" w:hAnsi="HelveticaNeue LT 55 Roman"/>
          <w:b/>
          <w:sz w:val="22"/>
          <w:szCs w:val="22"/>
        </w:rPr>
        <w:t>Rey</w:t>
      </w:r>
      <w:proofErr w:type="spellEnd"/>
      <w:r w:rsidR="00434F9D">
        <w:rPr>
          <w:rFonts w:ascii="HelveticaNeue LT 55 Roman" w:hAnsi="HelveticaNeue LT 55 Roman"/>
          <w:sz w:val="22"/>
          <w:szCs w:val="22"/>
        </w:rPr>
        <w:t xml:space="preserve"> </w:t>
      </w:r>
      <w:r w:rsidR="00CD4235">
        <w:rPr>
          <w:rFonts w:ascii="HelveticaNeue LT 55 Roman" w:hAnsi="HelveticaNeue LT 55 Roman"/>
          <w:sz w:val="22"/>
          <w:szCs w:val="22"/>
        </w:rPr>
        <w:t>comprométese a realizar</w:t>
      </w:r>
      <w:r w:rsidR="00934F56" w:rsidRPr="00934F56">
        <w:rPr>
          <w:rFonts w:ascii="HelveticaNeue LT 55 Roman" w:hAnsi="HelveticaNeue LT 55 Roman"/>
          <w:sz w:val="22"/>
          <w:szCs w:val="22"/>
        </w:rPr>
        <w:t xml:space="preserve"> unha </w:t>
      </w:r>
      <w:r w:rsidR="001201EB">
        <w:rPr>
          <w:rFonts w:ascii="HelveticaNeue LT 55 Roman" w:hAnsi="HelveticaNeue LT 55 Roman"/>
          <w:sz w:val="22"/>
          <w:szCs w:val="22"/>
        </w:rPr>
        <w:t xml:space="preserve">colaboración económica mediante </w:t>
      </w:r>
      <w:r w:rsidR="00934F56" w:rsidRPr="00934F56">
        <w:rPr>
          <w:rFonts w:ascii="HelveticaNeue LT 55 Roman" w:hAnsi="HelveticaNeue LT 55 Roman"/>
          <w:sz w:val="22"/>
          <w:szCs w:val="22"/>
        </w:rPr>
        <w:t xml:space="preserve">transferencia bancaria polo importe de </w:t>
      </w:r>
      <w:r w:rsidR="00351B51">
        <w:rPr>
          <w:rFonts w:ascii="HelveticaNeue LT 55 Roman" w:hAnsi="HelveticaNeue LT 55 Roman"/>
          <w:b/>
          <w:sz w:val="22"/>
          <w:szCs w:val="22"/>
        </w:rPr>
        <w:t>6.000,00</w:t>
      </w:r>
      <w:r w:rsidR="00396397">
        <w:rPr>
          <w:rFonts w:ascii="HelveticaNeue LT 55 Roman" w:hAnsi="HelveticaNeue LT 55 Roman"/>
          <w:b/>
          <w:sz w:val="22"/>
          <w:szCs w:val="22"/>
        </w:rPr>
        <w:t xml:space="preserve"> </w:t>
      </w:r>
      <w:r w:rsidR="001201EB" w:rsidRPr="001201EB">
        <w:rPr>
          <w:rFonts w:ascii="HelveticaNeue LT 55 Roman" w:hAnsi="HelveticaNeue LT 55 Roman"/>
          <w:b/>
          <w:sz w:val="22"/>
          <w:szCs w:val="22"/>
        </w:rPr>
        <w:t>€</w:t>
      </w:r>
      <w:r w:rsidR="00934F56" w:rsidRPr="00934F56">
        <w:rPr>
          <w:rFonts w:ascii="HelveticaNeue LT 55 Roman" w:hAnsi="HelveticaNeue LT 55 Roman"/>
          <w:sz w:val="22"/>
          <w:szCs w:val="22"/>
        </w:rPr>
        <w:t xml:space="preserve"> á conta bancaria</w:t>
      </w:r>
      <w:r w:rsidR="00934F56" w:rsidRPr="00934F56">
        <w:rPr>
          <w:rFonts w:ascii="HelveticaNeue LT 55 Roman" w:hAnsi="HelveticaNeue LT 55 Roman"/>
          <w:b/>
          <w:sz w:val="22"/>
          <w:szCs w:val="22"/>
        </w:rPr>
        <w:t xml:space="preserve"> </w:t>
      </w:r>
      <w:r w:rsidR="00934F56" w:rsidRPr="00934F56">
        <w:rPr>
          <w:rFonts w:ascii="HelveticaNeue LT 55 Roman" w:hAnsi="HelveticaNeue LT 55 Roman"/>
          <w:sz w:val="24"/>
          <w:szCs w:val="24"/>
          <w:lang w:eastAsia="gl-ES"/>
        </w:rPr>
        <w:t xml:space="preserve">que </w:t>
      </w:r>
      <w:r w:rsidR="00934F56" w:rsidRPr="001201EB">
        <w:rPr>
          <w:rFonts w:ascii="HelveticaNeue LT 55 Roman" w:hAnsi="HelveticaNeue LT 55 Roman"/>
          <w:sz w:val="22"/>
          <w:szCs w:val="24"/>
          <w:lang w:eastAsia="gl-ES"/>
        </w:rPr>
        <w:t xml:space="preserve">o Concello de Vilagarcía de Arousa ten na entidade ABANCA </w:t>
      </w:r>
      <w:r w:rsidR="00934F56" w:rsidRPr="00934F56">
        <w:rPr>
          <w:rFonts w:ascii="HelveticaNeue LT 55 Roman" w:hAnsi="HelveticaNeue LT 55 Roman" w:cs="Arial"/>
          <w:b/>
          <w:sz w:val="22"/>
          <w:lang w:eastAsia="gl-ES"/>
        </w:rPr>
        <w:t>ES88</w:t>
      </w:r>
      <w:r w:rsidR="00282DCE">
        <w:rPr>
          <w:rFonts w:ascii="HelveticaNeue LT 55 Roman" w:hAnsi="HelveticaNeue LT 55 Roman" w:cs="Arial"/>
          <w:b/>
          <w:sz w:val="22"/>
          <w:lang w:eastAsia="gl-ES"/>
        </w:rPr>
        <w:t xml:space="preserve"> </w:t>
      </w:r>
      <w:r w:rsidR="00934F56" w:rsidRPr="00934F56">
        <w:rPr>
          <w:rFonts w:ascii="HelveticaNeue LT 55 Roman" w:hAnsi="HelveticaNeue LT 55 Roman" w:cs="Arial"/>
          <w:b/>
          <w:sz w:val="22"/>
          <w:lang w:eastAsia="gl-ES"/>
        </w:rPr>
        <w:t xml:space="preserve"> 2080 0522 9031 1000 0019</w:t>
      </w:r>
      <w:r w:rsidR="00CD4235">
        <w:rPr>
          <w:rFonts w:ascii="HelveticaNeue LT 55 Roman" w:hAnsi="HelveticaNeue LT 55 Roman" w:cs="Arial"/>
          <w:sz w:val="22"/>
          <w:lang w:eastAsia="gl-ES"/>
        </w:rPr>
        <w:t>, ind</w:t>
      </w:r>
      <w:r w:rsidR="00934F56" w:rsidRPr="00934F56">
        <w:rPr>
          <w:rFonts w:ascii="HelveticaNeue LT 55 Roman" w:hAnsi="HelveticaNeue LT 55 Roman" w:cs="Arial"/>
          <w:sz w:val="22"/>
          <w:lang w:eastAsia="gl-ES"/>
        </w:rPr>
        <w:t xml:space="preserve">icando </w:t>
      </w:r>
      <w:r w:rsidR="00CD4235">
        <w:rPr>
          <w:rFonts w:ascii="HelveticaNeue LT 55 Roman" w:hAnsi="HelveticaNeue LT 55 Roman" w:cs="Arial"/>
          <w:sz w:val="22"/>
          <w:lang w:eastAsia="gl-ES"/>
        </w:rPr>
        <w:t>no</w:t>
      </w:r>
      <w:r w:rsidR="00934F56" w:rsidRPr="00934F56">
        <w:rPr>
          <w:rFonts w:ascii="HelveticaNeue LT 55 Roman" w:hAnsi="HelveticaNeue LT 55 Roman" w:cs="Arial"/>
          <w:sz w:val="22"/>
          <w:lang w:eastAsia="gl-ES"/>
        </w:rPr>
        <w:t xml:space="preserve"> Concepto </w:t>
      </w:r>
      <w:r w:rsidR="00934F56" w:rsidRPr="001201EB">
        <w:rPr>
          <w:rFonts w:ascii="HelveticaNeue LT 55 Roman" w:hAnsi="HelveticaNeue LT 55 Roman" w:cs="Arial"/>
          <w:b/>
          <w:sz w:val="22"/>
          <w:lang w:eastAsia="gl-ES"/>
        </w:rPr>
        <w:t>“</w:t>
      </w:r>
      <w:r w:rsidR="001201EB" w:rsidRPr="001201EB">
        <w:rPr>
          <w:rFonts w:ascii="HelveticaNeue LT 55 Roman" w:hAnsi="HelveticaNeue LT 55 Roman" w:cs="Arial"/>
          <w:b/>
          <w:sz w:val="22"/>
          <w:lang w:eastAsia="gl-ES"/>
        </w:rPr>
        <w:t>Colaboración mediante patr</w:t>
      </w:r>
      <w:r w:rsidR="00396397">
        <w:rPr>
          <w:rFonts w:ascii="HelveticaNeue LT 55 Roman" w:hAnsi="HelveticaNeue LT 55 Roman" w:cs="Arial"/>
          <w:b/>
          <w:sz w:val="22"/>
          <w:lang w:eastAsia="gl-ES"/>
        </w:rPr>
        <w:t xml:space="preserve">ocinio </w:t>
      </w:r>
      <w:proofErr w:type="spellStart"/>
      <w:r w:rsidR="00396397">
        <w:rPr>
          <w:rFonts w:ascii="HelveticaNeue LT 55 Roman" w:hAnsi="HelveticaNeue LT 55 Roman" w:cs="Arial"/>
          <w:b/>
          <w:sz w:val="22"/>
          <w:lang w:eastAsia="gl-ES"/>
        </w:rPr>
        <w:t>Fest</w:t>
      </w:r>
      <w:proofErr w:type="spellEnd"/>
      <w:r w:rsidR="00396397">
        <w:rPr>
          <w:rFonts w:ascii="HelveticaNeue LT 55 Roman" w:hAnsi="HelveticaNeue LT 55 Roman" w:cs="Arial"/>
          <w:b/>
          <w:sz w:val="22"/>
          <w:lang w:eastAsia="gl-ES"/>
        </w:rPr>
        <w:t xml:space="preserve">. Mus. </w:t>
      </w:r>
      <w:proofErr w:type="spellStart"/>
      <w:r w:rsidR="00396397">
        <w:rPr>
          <w:rFonts w:ascii="HelveticaNeue LT 55 Roman" w:hAnsi="HelveticaNeue LT 55 Roman" w:cs="Arial"/>
          <w:b/>
          <w:sz w:val="22"/>
          <w:lang w:eastAsia="gl-ES"/>
        </w:rPr>
        <w:t>Clasclas</w:t>
      </w:r>
      <w:proofErr w:type="spellEnd"/>
      <w:r>
        <w:rPr>
          <w:rFonts w:ascii="HelveticaNeue LT 55 Roman" w:hAnsi="HelveticaNeue LT 55 Roman" w:cs="Arial"/>
          <w:b/>
          <w:sz w:val="22"/>
          <w:lang w:eastAsia="gl-ES"/>
        </w:rPr>
        <w:t xml:space="preserve"> 20</w:t>
      </w:r>
      <w:r w:rsidR="004E4A22">
        <w:rPr>
          <w:rFonts w:ascii="HelveticaNeue LT 55 Roman" w:hAnsi="HelveticaNeue LT 55 Roman" w:cs="Arial"/>
          <w:b/>
          <w:sz w:val="22"/>
          <w:lang w:eastAsia="gl-ES"/>
        </w:rPr>
        <w:t>23</w:t>
      </w:r>
      <w:r w:rsidR="001201EB" w:rsidRPr="001201EB">
        <w:rPr>
          <w:rFonts w:ascii="HelveticaNeue LT 55 Roman" w:hAnsi="HelveticaNeue LT 55 Roman" w:cs="Arial"/>
          <w:b/>
          <w:sz w:val="22"/>
          <w:lang w:eastAsia="gl-ES"/>
        </w:rPr>
        <w:t>”</w:t>
      </w:r>
    </w:p>
    <w:p w:rsidR="00B926CA" w:rsidRDefault="00B926CA" w:rsidP="00CD4235">
      <w:pPr>
        <w:spacing w:line="360" w:lineRule="auto"/>
        <w:jc w:val="both"/>
        <w:rPr>
          <w:rFonts w:ascii="HelveticaNeue LT 55 Roman" w:hAnsi="HelveticaNeue LT 55 Roman" w:cs="Arial"/>
          <w:b/>
          <w:sz w:val="12"/>
          <w:szCs w:val="12"/>
          <w:lang w:eastAsia="gl-ES"/>
        </w:rPr>
      </w:pPr>
    </w:p>
    <w:p w:rsidR="00B926CA" w:rsidRPr="00B926CA" w:rsidRDefault="00B926CA" w:rsidP="00CD4235">
      <w:pPr>
        <w:spacing w:line="360" w:lineRule="auto"/>
        <w:jc w:val="both"/>
        <w:rPr>
          <w:rFonts w:ascii="HelveticaNeue LT 55 Roman" w:hAnsi="HelveticaNeue LT 55 Roman" w:cs="Arial"/>
          <w:b/>
          <w:sz w:val="12"/>
          <w:szCs w:val="12"/>
          <w:lang w:eastAsia="gl-ES"/>
        </w:rPr>
      </w:pPr>
    </w:p>
    <w:p w:rsidR="00CD4235" w:rsidRDefault="00235B5D" w:rsidP="00B926CA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  <w:r>
        <w:rPr>
          <w:rFonts w:ascii="HelveticaNeue LT 55 Roman" w:hAnsi="HelveticaNeue LT 55 Roman"/>
          <w:b/>
          <w:sz w:val="22"/>
          <w:szCs w:val="22"/>
        </w:rPr>
        <w:t>Quinta</w:t>
      </w:r>
      <w:r w:rsidR="00CD4235" w:rsidRPr="00934F56">
        <w:rPr>
          <w:rFonts w:ascii="HelveticaNeue LT 55 Roman" w:hAnsi="HelveticaNeue LT 55 Roman"/>
          <w:b/>
          <w:sz w:val="22"/>
          <w:szCs w:val="22"/>
        </w:rPr>
        <w:t xml:space="preserve">.- </w:t>
      </w:r>
      <w:r w:rsidR="001201EB">
        <w:rPr>
          <w:rFonts w:ascii="HelveticaNeue LT 55 Roman" w:hAnsi="HelveticaNeue LT 55 Roman"/>
          <w:sz w:val="22"/>
          <w:szCs w:val="22"/>
        </w:rPr>
        <w:t>A cantidade percibida polo Concello</w:t>
      </w:r>
      <w:r>
        <w:rPr>
          <w:rFonts w:ascii="HelveticaNeue LT 55 Roman" w:hAnsi="HelveticaNeue LT 55 Roman"/>
          <w:sz w:val="22"/>
          <w:szCs w:val="22"/>
        </w:rPr>
        <w:t xml:space="preserve"> no marco do presente convenio, </w:t>
      </w:r>
      <w:r w:rsidR="001201EB">
        <w:rPr>
          <w:rFonts w:ascii="HelveticaNeue LT 55 Roman" w:hAnsi="HelveticaNeue LT 55 Roman"/>
          <w:sz w:val="22"/>
          <w:szCs w:val="22"/>
        </w:rPr>
        <w:t>de conformidad</w:t>
      </w:r>
      <w:r w:rsidR="004E61CA">
        <w:rPr>
          <w:rFonts w:ascii="HelveticaNeue LT 55 Roman" w:hAnsi="HelveticaNeue LT 55 Roman"/>
          <w:sz w:val="22"/>
          <w:szCs w:val="22"/>
        </w:rPr>
        <w:t xml:space="preserve">e </w:t>
      </w:r>
      <w:r w:rsidR="001201EB">
        <w:rPr>
          <w:rFonts w:ascii="HelveticaNeue LT 55 Roman" w:hAnsi="HelveticaNeue LT 55 Roman"/>
          <w:sz w:val="22"/>
          <w:szCs w:val="22"/>
        </w:rPr>
        <w:t xml:space="preserve">co disposto nos Artigos nº </w:t>
      </w:r>
      <w:r w:rsidR="00B926CA">
        <w:rPr>
          <w:rFonts w:ascii="HelveticaNeue LT 55 Roman" w:hAnsi="HelveticaNeue LT 55 Roman"/>
          <w:sz w:val="22"/>
          <w:szCs w:val="22"/>
        </w:rPr>
        <w:t xml:space="preserve">16 e nº 25 da </w:t>
      </w:r>
      <w:r w:rsidR="00B926CA" w:rsidRPr="00B926CA">
        <w:rPr>
          <w:rFonts w:ascii="HelveticaNeue LT 55 Roman" w:hAnsi="HelveticaNeue LT 55 Roman"/>
          <w:i/>
          <w:sz w:val="22"/>
          <w:szCs w:val="22"/>
        </w:rPr>
        <w:t xml:space="preserve">Lei 49/2002, do 23 de decembro, de réxime fiscal das entidades sen fins de lucro e dos incentivos fiscais ao </w:t>
      </w:r>
      <w:proofErr w:type="spellStart"/>
      <w:r w:rsidR="00B926CA" w:rsidRPr="00B926CA">
        <w:rPr>
          <w:rFonts w:ascii="HelveticaNeue LT 55 Roman" w:hAnsi="HelveticaNeue LT 55 Roman"/>
          <w:i/>
          <w:sz w:val="22"/>
          <w:szCs w:val="22"/>
        </w:rPr>
        <w:t>mecenazgo</w:t>
      </w:r>
      <w:proofErr w:type="spellEnd"/>
      <w:r w:rsidR="00B926CA">
        <w:rPr>
          <w:rFonts w:ascii="HelveticaNeue LT 55 Roman" w:hAnsi="HelveticaNeue LT 55 Roman"/>
          <w:sz w:val="22"/>
          <w:szCs w:val="22"/>
        </w:rPr>
        <w:t xml:space="preserve"> (BOE do 24 de decembro),</w:t>
      </w:r>
      <w:r w:rsidR="0021085D">
        <w:rPr>
          <w:rFonts w:ascii="HelveticaNeue LT 55 Roman" w:hAnsi="HelveticaNeue LT 55 Roman"/>
          <w:sz w:val="22"/>
          <w:szCs w:val="22"/>
        </w:rPr>
        <w:t xml:space="preserve"> non ten a consideración de </w:t>
      </w:r>
      <w:r w:rsidR="00B926CA">
        <w:rPr>
          <w:rFonts w:ascii="HelveticaNeue LT 55 Roman" w:hAnsi="HelveticaNeue LT 55 Roman"/>
          <w:sz w:val="22"/>
          <w:szCs w:val="22"/>
        </w:rPr>
        <w:t xml:space="preserve"> prestación de servizos á efectos do </w:t>
      </w:r>
      <w:r w:rsidR="0021085D">
        <w:rPr>
          <w:rFonts w:ascii="HelveticaNeue LT 55 Roman" w:hAnsi="HelveticaNeue LT 55 Roman"/>
          <w:sz w:val="22"/>
          <w:szCs w:val="22"/>
        </w:rPr>
        <w:t xml:space="preserve">Imposto sobre o Valor Engadido (IVE). </w:t>
      </w:r>
    </w:p>
    <w:p w:rsidR="00B926CA" w:rsidRDefault="00B926CA" w:rsidP="00B926CA">
      <w:pPr>
        <w:spacing w:line="360" w:lineRule="auto"/>
        <w:jc w:val="both"/>
        <w:rPr>
          <w:rFonts w:ascii="HelveticaNeue LT 55 Roman" w:hAnsi="HelveticaNeue LT 55 Roman"/>
          <w:sz w:val="12"/>
          <w:szCs w:val="12"/>
        </w:rPr>
      </w:pPr>
    </w:p>
    <w:p w:rsidR="00B926CA" w:rsidRPr="00B926CA" w:rsidRDefault="00B926CA" w:rsidP="00B926CA">
      <w:pPr>
        <w:spacing w:line="360" w:lineRule="auto"/>
        <w:jc w:val="both"/>
        <w:rPr>
          <w:rFonts w:ascii="HelveticaNeue LT 55 Roman" w:hAnsi="HelveticaNeue LT 55 Roman"/>
          <w:sz w:val="12"/>
          <w:szCs w:val="12"/>
        </w:rPr>
      </w:pPr>
    </w:p>
    <w:p w:rsidR="00934F56" w:rsidRPr="00CD4235" w:rsidRDefault="00934F56" w:rsidP="00742D03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  <w:r w:rsidRPr="00CD4235">
        <w:rPr>
          <w:rFonts w:ascii="HelveticaNeue LT 55 Roman" w:hAnsi="HelveticaNeue LT 55 Roman"/>
          <w:b/>
          <w:sz w:val="22"/>
          <w:szCs w:val="22"/>
        </w:rPr>
        <w:t>Se</w:t>
      </w:r>
      <w:r w:rsidR="00235B5D">
        <w:rPr>
          <w:rFonts w:ascii="HelveticaNeue LT 55 Roman" w:hAnsi="HelveticaNeue LT 55 Roman"/>
          <w:b/>
          <w:sz w:val="22"/>
          <w:szCs w:val="22"/>
        </w:rPr>
        <w:t>xta</w:t>
      </w:r>
      <w:r w:rsidRPr="00CD4235">
        <w:rPr>
          <w:rFonts w:ascii="HelveticaNeue LT 55 Roman" w:hAnsi="HelveticaNeue LT 55 Roman"/>
          <w:b/>
          <w:sz w:val="22"/>
          <w:szCs w:val="22"/>
        </w:rPr>
        <w:t>.-</w:t>
      </w:r>
      <w:r w:rsidRPr="00CD4235">
        <w:rPr>
          <w:rFonts w:ascii="HelveticaNeue LT 55 Roman" w:hAnsi="HelveticaNeue LT 55 Roman"/>
          <w:sz w:val="22"/>
          <w:szCs w:val="22"/>
        </w:rPr>
        <w:t xml:space="preserve"> No caso de que o</w:t>
      </w:r>
      <w:r w:rsidR="00CD4235" w:rsidRPr="00CD4235">
        <w:rPr>
          <w:rFonts w:ascii="HelveticaNeue LT 55 Roman" w:hAnsi="HelveticaNeue LT 55 Roman"/>
          <w:sz w:val="22"/>
          <w:szCs w:val="22"/>
        </w:rPr>
        <w:t xml:space="preserve"> Concello de Vilagarcía</w:t>
      </w:r>
      <w:r w:rsidR="00DB6871">
        <w:rPr>
          <w:rFonts w:ascii="HelveticaNeue LT 55 Roman" w:hAnsi="HelveticaNeue LT 55 Roman"/>
          <w:sz w:val="22"/>
          <w:szCs w:val="22"/>
        </w:rPr>
        <w:t xml:space="preserve"> de Arousa</w:t>
      </w:r>
      <w:r w:rsidR="00CD4235" w:rsidRPr="00CD4235">
        <w:rPr>
          <w:rFonts w:ascii="HelveticaNeue LT 55 Roman" w:hAnsi="HelveticaNeue LT 55 Roman"/>
          <w:sz w:val="22"/>
          <w:szCs w:val="22"/>
        </w:rPr>
        <w:t xml:space="preserve"> incumpra os compromisos adquiridos no presente contrato, </w:t>
      </w:r>
      <w:r w:rsidR="00661609">
        <w:rPr>
          <w:rFonts w:ascii="HelveticaNeue LT 55 Roman" w:hAnsi="HelveticaNeue LT 55 Roman"/>
          <w:b/>
          <w:sz w:val="22"/>
          <w:szCs w:val="22"/>
        </w:rPr>
        <w:t xml:space="preserve">D. Ramiro </w:t>
      </w:r>
      <w:proofErr w:type="spellStart"/>
      <w:r w:rsidR="00661609">
        <w:rPr>
          <w:rFonts w:ascii="HelveticaNeue LT 55 Roman" w:hAnsi="HelveticaNeue LT 55 Roman"/>
          <w:b/>
          <w:sz w:val="22"/>
          <w:szCs w:val="22"/>
        </w:rPr>
        <w:t>Carregal</w:t>
      </w:r>
      <w:proofErr w:type="spellEnd"/>
      <w:r w:rsidR="00661609">
        <w:rPr>
          <w:rFonts w:ascii="HelveticaNeue LT 55 Roman" w:hAnsi="HelveticaNeue LT 55 Roman"/>
          <w:b/>
          <w:sz w:val="22"/>
          <w:szCs w:val="22"/>
        </w:rPr>
        <w:t xml:space="preserve"> </w:t>
      </w:r>
      <w:proofErr w:type="spellStart"/>
      <w:r w:rsidR="00661609">
        <w:rPr>
          <w:rFonts w:ascii="HelveticaNeue LT 55 Roman" w:hAnsi="HelveticaNeue LT 55 Roman"/>
          <w:b/>
          <w:sz w:val="22"/>
          <w:szCs w:val="22"/>
        </w:rPr>
        <w:t>Rey</w:t>
      </w:r>
      <w:proofErr w:type="spellEnd"/>
      <w:r w:rsidR="00C16945" w:rsidRPr="00CD4235">
        <w:rPr>
          <w:rFonts w:ascii="HelveticaNeue LT 55 Roman" w:hAnsi="HelveticaNeue LT 55 Roman"/>
          <w:sz w:val="22"/>
          <w:szCs w:val="22"/>
        </w:rPr>
        <w:t xml:space="preserve"> </w:t>
      </w:r>
      <w:r w:rsidR="00CD4235" w:rsidRPr="00CD4235">
        <w:rPr>
          <w:rFonts w:ascii="HelveticaNeue LT 55 Roman" w:hAnsi="HelveticaNeue LT 55 Roman"/>
          <w:sz w:val="22"/>
          <w:szCs w:val="22"/>
        </w:rPr>
        <w:t xml:space="preserve">poderá solicitar a rescisión do mesmo </w:t>
      </w:r>
      <w:r w:rsidR="00CD4235">
        <w:rPr>
          <w:rFonts w:ascii="HelveticaNeue LT 55 Roman" w:hAnsi="HelveticaNeue LT 55 Roman"/>
          <w:sz w:val="22"/>
          <w:szCs w:val="22"/>
        </w:rPr>
        <w:t xml:space="preserve"> e </w:t>
      </w:r>
      <w:r w:rsidR="00CD4235" w:rsidRPr="00CD4235">
        <w:rPr>
          <w:rFonts w:ascii="HelveticaNeue LT 55 Roman" w:hAnsi="HelveticaNeue LT 55 Roman"/>
          <w:sz w:val="22"/>
          <w:szCs w:val="22"/>
        </w:rPr>
        <w:t>o reintegro da cantidade aboada</w:t>
      </w:r>
      <w:r w:rsidR="00CD4235">
        <w:rPr>
          <w:rFonts w:ascii="HelveticaNeue LT 55 Roman" w:hAnsi="HelveticaNeue LT 55 Roman"/>
          <w:sz w:val="22"/>
          <w:szCs w:val="22"/>
        </w:rPr>
        <w:t>,</w:t>
      </w:r>
      <w:r w:rsidR="00CD4235" w:rsidRPr="00CD4235">
        <w:rPr>
          <w:rFonts w:ascii="HelveticaNeue LT 55 Roman" w:hAnsi="HelveticaNeue LT 55 Roman"/>
          <w:sz w:val="22"/>
          <w:szCs w:val="22"/>
        </w:rPr>
        <w:t xml:space="preserve"> no seu caso</w:t>
      </w:r>
      <w:r w:rsidR="00CD4235">
        <w:rPr>
          <w:rFonts w:ascii="HelveticaNeue LT 55 Roman" w:hAnsi="HelveticaNeue LT 55 Roman"/>
          <w:sz w:val="22"/>
          <w:szCs w:val="22"/>
        </w:rPr>
        <w:t>.</w:t>
      </w:r>
    </w:p>
    <w:p w:rsidR="00CD4235" w:rsidRDefault="00CD4235" w:rsidP="00742D03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B926CA" w:rsidRPr="00CD4235" w:rsidRDefault="00B926CA" w:rsidP="00742D03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</w:p>
    <w:p w:rsidR="00CD4235" w:rsidRPr="00CD4235" w:rsidRDefault="00CD4235" w:rsidP="00742D03">
      <w:pPr>
        <w:spacing w:line="360" w:lineRule="auto"/>
        <w:jc w:val="both"/>
        <w:rPr>
          <w:rFonts w:ascii="HelveticaNeue LT 55 Roman" w:hAnsi="HelveticaNeue LT 55 Roman"/>
          <w:sz w:val="22"/>
          <w:szCs w:val="22"/>
        </w:rPr>
      </w:pPr>
      <w:r w:rsidRPr="00CD4235">
        <w:rPr>
          <w:rFonts w:ascii="HelveticaNeue LT 55 Roman" w:hAnsi="HelveticaNeue LT 55 Roman"/>
          <w:sz w:val="22"/>
          <w:szCs w:val="22"/>
        </w:rPr>
        <w:t>Conforme coas cláusulas contidas no presente contrato, os comparecentes asinan o mesmo por duplicado en Vilagarcía de Arousa a</w:t>
      </w:r>
      <w:r w:rsidR="00C1265C">
        <w:rPr>
          <w:rFonts w:ascii="HelveticaNeue LT 55 Roman" w:hAnsi="HelveticaNeue LT 55 Roman"/>
          <w:sz w:val="22"/>
          <w:szCs w:val="22"/>
        </w:rPr>
        <w:t xml:space="preserve"> </w:t>
      </w:r>
      <w:r w:rsidR="004E4A22">
        <w:rPr>
          <w:rFonts w:ascii="HelveticaNeue LT 55 Roman" w:hAnsi="HelveticaNeue LT 55 Roman"/>
          <w:sz w:val="22"/>
          <w:szCs w:val="22"/>
        </w:rPr>
        <w:t xml:space="preserve">vente e </w:t>
      </w:r>
      <w:r w:rsidR="00351B51">
        <w:rPr>
          <w:rFonts w:ascii="HelveticaNeue LT 55 Roman" w:hAnsi="HelveticaNeue LT 55 Roman"/>
          <w:sz w:val="22"/>
          <w:szCs w:val="22"/>
        </w:rPr>
        <w:t>catro</w:t>
      </w:r>
      <w:r w:rsidR="00B926CA">
        <w:rPr>
          <w:rFonts w:ascii="HelveticaNeue LT 55 Roman" w:hAnsi="HelveticaNeue LT 55 Roman"/>
          <w:sz w:val="22"/>
          <w:szCs w:val="22"/>
        </w:rPr>
        <w:t xml:space="preserve"> </w:t>
      </w:r>
      <w:r w:rsidR="00351B51">
        <w:rPr>
          <w:rFonts w:ascii="HelveticaNeue LT 55 Roman" w:hAnsi="HelveticaNeue LT 55 Roman"/>
          <w:sz w:val="22"/>
          <w:szCs w:val="22"/>
        </w:rPr>
        <w:t>de abril</w:t>
      </w:r>
      <w:r w:rsidRPr="00CD4235">
        <w:rPr>
          <w:rFonts w:ascii="HelveticaNeue LT 55 Roman" w:hAnsi="HelveticaNeue LT 55 Roman"/>
          <w:sz w:val="22"/>
          <w:szCs w:val="22"/>
        </w:rPr>
        <w:t xml:space="preserve"> de </w:t>
      </w:r>
      <w:r w:rsidR="00DB6871">
        <w:rPr>
          <w:rFonts w:ascii="HelveticaNeue LT 55 Roman" w:hAnsi="HelveticaNeue LT 55 Roman"/>
          <w:sz w:val="22"/>
          <w:szCs w:val="22"/>
        </w:rPr>
        <w:t xml:space="preserve">dous mil </w:t>
      </w:r>
      <w:r w:rsidR="004E4A22">
        <w:rPr>
          <w:rFonts w:ascii="HelveticaNeue LT 55 Roman" w:hAnsi="HelveticaNeue LT 55 Roman"/>
          <w:sz w:val="22"/>
          <w:szCs w:val="22"/>
        </w:rPr>
        <w:t>vinte e tres</w:t>
      </w:r>
    </w:p>
    <w:p w:rsidR="00CD4235" w:rsidRDefault="00CD4235" w:rsidP="00742D03">
      <w:pPr>
        <w:spacing w:line="360" w:lineRule="auto"/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CD4235" w:rsidRDefault="00CD4235" w:rsidP="00742D03">
      <w:pPr>
        <w:spacing w:line="360" w:lineRule="auto"/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CD4235" w:rsidRPr="00934F56" w:rsidRDefault="00CD4235" w:rsidP="00742D03">
      <w:pPr>
        <w:spacing w:line="360" w:lineRule="auto"/>
        <w:jc w:val="both"/>
        <w:rPr>
          <w:rFonts w:ascii="HelveticaNeue LT 55 Roman" w:hAnsi="HelveticaNeue LT 55 Roman"/>
          <w:b/>
          <w:sz w:val="22"/>
          <w:szCs w:val="22"/>
        </w:rPr>
      </w:pPr>
    </w:p>
    <w:p w:rsidR="00BF07BF" w:rsidRPr="00CD4235" w:rsidRDefault="00BF07BF" w:rsidP="00DC3EB8">
      <w:pPr>
        <w:spacing w:line="360" w:lineRule="auto"/>
        <w:jc w:val="both"/>
        <w:rPr>
          <w:rFonts w:ascii="HelveticaNeue LT 55 Roman" w:hAnsi="HelveticaNeue LT 55 Roman"/>
          <w:sz w:val="22"/>
        </w:rPr>
      </w:pPr>
      <w:r w:rsidRPr="00CD4235">
        <w:rPr>
          <w:rFonts w:ascii="HelveticaNeue LT 55 Roman" w:hAnsi="HelveticaNeue LT 55 Roman"/>
          <w:sz w:val="22"/>
        </w:rPr>
        <w:t xml:space="preserve">O Alcalde – Presidente </w:t>
      </w:r>
      <w:r w:rsidRPr="00CD4235">
        <w:rPr>
          <w:rFonts w:ascii="HelveticaNeue LT 55 Roman" w:hAnsi="HelveticaNeue LT 55 Roman"/>
          <w:sz w:val="22"/>
        </w:rPr>
        <w:tab/>
      </w:r>
      <w:r w:rsidR="00D32D01">
        <w:rPr>
          <w:rFonts w:ascii="HelveticaNeue LT 55 Roman" w:hAnsi="HelveticaNeue LT 55 Roman"/>
          <w:sz w:val="22"/>
        </w:rPr>
        <w:tab/>
      </w:r>
      <w:r w:rsidR="00D32D01">
        <w:rPr>
          <w:rFonts w:ascii="HelveticaNeue LT 55 Roman" w:hAnsi="HelveticaNeue LT 55 Roman"/>
          <w:sz w:val="22"/>
        </w:rPr>
        <w:tab/>
      </w:r>
      <w:r w:rsidR="00434F9D">
        <w:rPr>
          <w:rFonts w:ascii="HelveticaNeue LT 55 Roman" w:hAnsi="HelveticaNeue LT 55 Roman"/>
          <w:sz w:val="22"/>
        </w:rPr>
        <w:tab/>
      </w:r>
      <w:r w:rsidR="00D32D01">
        <w:rPr>
          <w:rFonts w:ascii="HelveticaNeue LT 55 Roman" w:hAnsi="HelveticaNeue LT 55 Roman"/>
          <w:sz w:val="22"/>
        </w:rPr>
        <w:t xml:space="preserve">En representación </w:t>
      </w:r>
      <w:r w:rsidR="00661609">
        <w:rPr>
          <w:rFonts w:ascii="HelveticaNeue LT 55 Roman" w:hAnsi="HelveticaNeue LT 55 Roman"/>
          <w:sz w:val="22"/>
        </w:rPr>
        <w:t>propia</w:t>
      </w:r>
      <w:r w:rsidR="00434F9D">
        <w:rPr>
          <w:rFonts w:ascii="HelveticaNeue LT 55 Roman" w:hAnsi="HelveticaNeue LT 55 Roman"/>
          <w:sz w:val="22"/>
        </w:rPr>
        <w:t xml:space="preserve"> </w:t>
      </w:r>
      <w:r w:rsidR="00D32D01">
        <w:rPr>
          <w:rFonts w:ascii="HelveticaNeue LT 55 Roman" w:hAnsi="HelveticaNeue LT 55 Roman"/>
          <w:sz w:val="22"/>
          <w:szCs w:val="22"/>
        </w:rPr>
        <w:t xml:space="preserve"> </w:t>
      </w:r>
    </w:p>
    <w:p w:rsidR="00BF07BF" w:rsidRPr="00CD4235" w:rsidRDefault="00BF07BF" w:rsidP="00DC3EB8">
      <w:pPr>
        <w:spacing w:line="360" w:lineRule="auto"/>
        <w:jc w:val="both"/>
        <w:rPr>
          <w:rFonts w:ascii="HelveticaNeue LT 55 Roman" w:hAnsi="HelveticaNeue LT 55 Roman"/>
          <w:sz w:val="22"/>
        </w:rPr>
      </w:pPr>
    </w:p>
    <w:p w:rsidR="00BF07BF" w:rsidRPr="00CD4235" w:rsidRDefault="00BF07BF" w:rsidP="00DC3EB8">
      <w:pPr>
        <w:spacing w:line="360" w:lineRule="auto"/>
        <w:jc w:val="both"/>
        <w:rPr>
          <w:rFonts w:ascii="HelveticaNeue LT 55 Roman" w:hAnsi="HelveticaNeue LT 55 Roman"/>
          <w:sz w:val="22"/>
        </w:rPr>
      </w:pPr>
    </w:p>
    <w:p w:rsidR="00BF07BF" w:rsidRPr="00CD4235" w:rsidRDefault="00BF07BF" w:rsidP="00DC3EB8">
      <w:pPr>
        <w:spacing w:line="360" w:lineRule="auto"/>
        <w:jc w:val="both"/>
        <w:rPr>
          <w:rFonts w:ascii="HelveticaNeue LT 55 Roman" w:hAnsi="HelveticaNeue LT 55 Roman"/>
          <w:sz w:val="22"/>
        </w:rPr>
      </w:pPr>
    </w:p>
    <w:p w:rsidR="00BF07BF" w:rsidRPr="00B926CA" w:rsidRDefault="00BF07BF" w:rsidP="00DC3EB8">
      <w:pPr>
        <w:spacing w:line="360" w:lineRule="auto"/>
        <w:jc w:val="both"/>
        <w:rPr>
          <w:rFonts w:ascii="HelveticaNeue LT 55 Roman" w:hAnsi="HelveticaNeue LT 55 Roman"/>
          <w:sz w:val="22"/>
        </w:rPr>
      </w:pPr>
      <w:r w:rsidRPr="00CD4235">
        <w:rPr>
          <w:rFonts w:ascii="HelveticaNeue LT 55 Roman" w:hAnsi="HelveticaNeue LT 55 Roman"/>
          <w:sz w:val="22"/>
        </w:rPr>
        <w:t>Alberto Varela Paz</w:t>
      </w:r>
      <w:r w:rsidRPr="00CD4235">
        <w:rPr>
          <w:rFonts w:ascii="HelveticaNeue LT 55 Roman" w:hAnsi="HelveticaNeue LT 55 Roman"/>
          <w:sz w:val="22"/>
        </w:rPr>
        <w:tab/>
      </w:r>
      <w:r w:rsidRPr="00CD4235">
        <w:rPr>
          <w:rFonts w:ascii="HelveticaNeue LT 55 Roman" w:hAnsi="HelveticaNeue LT 55 Roman"/>
          <w:sz w:val="22"/>
        </w:rPr>
        <w:tab/>
      </w:r>
      <w:r w:rsidR="00CD4235" w:rsidRPr="00CD4235">
        <w:rPr>
          <w:rFonts w:ascii="HelveticaNeue LT 55 Roman" w:hAnsi="HelveticaNeue LT 55 Roman"/>
          <w:sz w:val="22"/>
        </w:rPr>
        <w:tab/>
      </w:r>
      <w:r w:rsidR="00CD4235" w:rsidRPr="00CD4235">
        <w:rPr>
          <w:rFonts w:ascii="HelveticaNeue LT 55 Roman" w:hAnsi="HelveticaNeue LT 55 Roman"/>
          <w:sz w:val="22"/>
        </w:rPr>
        <w:tab/>
      </w:r>
      <w:r w:rsidR="00434F9D">
        <w:rPr>
          <w:rFonts w:ascii="HelveticaNeue LT 55 Roman" w:hAnsi="HelveticaNeue LT 55 Roman"/>
          <w:sz w:val="22"/>
        </w:rPr>
        <w:tab/>
      </w:r>
      <w:r w:rsidR="00661609" w:rsidRPr="00661609">
        <w:rPr>
          <w:rFonts w:ascii="HelveticaNeue LT 55 Roman" w:hAnsi="HelveticaNeue LT 55 Roman"/>
          <w:sz w:val="22"/>
          <w:szCs w:val="22"/>
        </w:rPr>
        <w:t xml:space="preserve">Ramiro </w:t>
      </w:r>
      <w:proofErr w:type="spellStart"/>
      <w:r w:rsidR="00661609" w:rsidRPr="00661609">
        <w:rPr>
          <w:rFonts w:ascii="HelveticaNeue LT 55 Roman" w:hAnsi="HelveticaNeue LT 55 Roman"/>
          <w:sz w:val="22"/>
          <w:szCs w:val="22"/>
        </w:rPr>
        <w:t>Carregal</w:t>
      </w:r>
      <w:proofErr w:type="spellEnd"/>
      <w:r w:rsidR="00661609" w:rsidRPr="00661609">
        <w:rPr>
          <w:rFonts w:ascii="HelveticaNeue LT 55 Roman" w:hAnsi="HelveticaNeue LT 55 Roman"/>
          <w:sz w:val="22"/>
          <w:szCs w:val="22"/>
        </w:rPr>
        <w:t xml:space="preserve"> </w:t>
      </w:r>
      <w:proofErr w:type="spellStart"/>
      <w:r w:rsidR="00661609" w:rsidRPr="00661609">
        <w:rPr>
          <w:rFonts w:ascii="HelveticaNeue LT 55 Roman" w:hAnsi="HelveticaNeue LT 55 Roman"/>
          <w:sz w:val="22"/>
          <w:szCs w:val="22"/>
        </w:rPr>
        <w:t>Rey</w:t>
      </w:r>
      <w:proofErr w:type="spellEnd"/>
      <w:r w:rsidRPr="00B926CA">
        <w:rPr>
          <w:rFonts w:ascii="HelveticaNeue LT 55 Roman" w:hAnsi="HelveticaNeue LT 55 Roman"/>
          <w:sz w:val="22"/>
        </w:rPr>
        <w:tab/>
      </w:r>
    </w:p>
    <w:p w:rsidR="00DC3EB8" w:rsidRDefault="00DC3EB8" w:rsidP="00DC3EB8">
      <w:pPr>
        <w:spacing w:line="360" w:lineRule="auto"/>
        <w:jc w:val="both"/>
        <w:rPr>
          <w:rFonts w:ascii="HelveticaNeue LT 55 Roman" w:hAnsi="HelveticaNeue LT 55 Roman"/>
          <w:sz w:val="22"/>
        </w:rPr>
      </w:pPr>
    </w:p>
    <w:p w:rsidR="00BF07BF" w:rsidRDefault="00BF07BF" w:rsidP="00DC3EB8">
      <w:pPr>
        <w:spacing w:line="360" w:lineRule="auto"/>
        <w:jc w:val="both"/>
        <w:rPr>
          <w:rFonts w:ascii="HelveticaNeue LT 55 Roman" w:hAnsi="HelveticaNeue LT 55 Roman"/>
          <w:sz w:val="22"/>
        </w:rPr>
      </w:pPr>
    </w:p>
    <w:p w:rsidR="00903D0E" w:rsidRDefault="00903D0E" w:rsidP="00903D0E">
      <w:pPr>
        <w:spacing w:line="360" w:lineRule="auto"/>
        <w:jc w:val="both"/>
        <w:rPr>
          <w:rFonts w:ascii="HelveticaNeue LT 55 Roman" w:hAnsi="HelveticaNeue LT 55 Roman"/>
          <w:b/>
          <w:sz w:val="18"/>
        </w:rPr>
      </w:pPr>
    </w:p>
    <w:p w:rsidR="00CD4235" w:rsidRDefault="00CD4235" w:rsidP="00903D0E">
      <w:pPr>
        <w:spacing w:line="360" w:lineRule="auto"/>
        <w:jc w:val="both"/>
        <w:rPr>
          <w:rFonts w:ascii="HelveticaNeue LT 55 Roman" w:hAnsi="HelveticaNeue LT 55 Roman"/>
          <w:b/>
          <w:sz w:val="18"/>
        </w:rPr>
      </w:pPr>
    </w:p>
    <w:p w:rsidR="00903D0E" w:rsidRDefault="00903D0E" w:rsidP="00903D0E">
      <w:pPr>
        <w:spacing w:line="360" w:lineRule="auto"/>
        <w:jc w:val="both"/>
        <w:rPr>
          <w:rFonts w:ascii="HelveticaNeue LT 55 Roman" w:hAnsi="HelveticaNeue LT 55 Roman"/>
          <w:b/>
          <w:sz w:val="18"/>
        </w:rPr>
      </w:pPr>
    </w:p>
    <w:p w:rsidR="00903D0E" w:rsidRDefault="00903D0E" w:rsidP="00903D0E">
      <w:pPr>
        <w:spacing w:line="360" w:lineRule="auto"/>
        <w:jc w:val="both"/>
        <w:rPr>
          <w:rFonts w:ascii="HelveticaNeue LT 55 Roman" w:hAnsi="HelveticaNeue LT 55 Roman"/>
          <w:b/>
          <w:sz w:val="18"/>
        </w:rPr>
      </w:pPr>
    </w:p>
    <w:p w:rsidR="00903D0E" w:rsidRDefault="00903D0E" w:rsidP="00903D0E">
      <w:pPr>
        <w:spacing w:line="360" w:lineRule="auto"/>
        <w:jc w:val="both"/>
        <w:rPr>
          <w:rFonts w:ascii="HelveticaNeue LT 55 Roman" w:hAnsi="HelveticaNeue LT 55 Roman"/>
          <w:b/>
          <w:sz w:val="18"/>
        </w:rPr>
      </w:pPr>
    </w:p>
    <w:p w:rsidR="0013183C" w:rsidRDefault="0013183C" w:rsidP="0013183C">
      <w:pPr>
        <w:spacing w:line="360" w:lineRule="auto"/>
        <w:jc w:val="center"/>
        <w:rPr>
          <w:rFonts w:ascii="HelveticaNeue LT 55 Roman" w:hAnsi="HelveticaNeue LT 55 Roman"/>
          <w:b/>
        </w:rPr>
      </w:pPr>
    </w:p>
    <w:sectPr w:rsidR="0013183C" w:rsidSect="0013183C">
      <w:headerReference w:type="default" r:id="rId7"/>
      <w:headerReference w:type="first" r:id="rId8"/>
      <w:pgSz w:w="11906" w:h="16838"/>
      <w:pgMar w:top="2665" w:right="1134" w:bottom="1134" w:left="1418" w:header="85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3F" w:rsidRDefault="00651B3F">
      <w:r>
        <w:separator/>
      </w:r>
    </w:p>
  </w:endnote>
  <w:endnote w:type="continuationSeparator" w:id="0">
    <w:p w:rsidR="00651B3F" w:rsidRDefault="0065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3F" w:rsidRDefault="00651B3F">
      <w:r>
        <w:separator/>
      </w:r>
    </w:p>
  </w:footnote>
  <w:footnote w:type="continuationSeparator" w:id="0">
    <w:p w:rsidR="00651B3F" w:rsidRDefault="00651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16" w:rsidRDefault="006470DB">
    <w:pPr>
      <w:pStyle w:val="Encabezado"/>
    </w:pPr>
    <w:r>
      <w:rPr>
        <w:noProof/>
        <w:lang w:eastAsia="gl-ES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37885" cy="890270"/>
          <wp:effectExtent l="19050" t="0" r="5715" b="0"/>
          <wp:wrapTopAndBottom/>
          <wp:docPr id="4" name="Imagen 4" descr="todos los departamentos segunda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odos los departamentos segunda ho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916" w:rsidRDefault="006470DB">
    <w:pPr>
      <w:pStyle w:val="Encabezado"/>
    </w:pPr>
    <w:r>
      <w:rPr>
        <w:noProof/>
        <w:lang w:eastAsia="gl-ES"/>
      </w:rPr>
      <w:drawing>
        <wp:inline distT="0" distB="0" distL="0" distR="0">
          <wp:extent cx="5939790" cy="875030"/>
          <wp:effectExtent l="19050" t="0" r="3810" b="0"/>
          <wp:docPr id="1" name="Imagen 1" descr="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75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5533"/>
    <w:multiLevelType w:val="hybridMultilevel"/>
    <w:tmpl w:val="27D46A0E"/>
    <w:lvl w:ilvl="0" w:tplc="90F0F2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C48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HelveticaNeue LT 55 Roman" w:hAnsi="HelveticaNeue LT 55 Roman" w:hint="default"/>
        <w:b/>
        <w:i w:val="0"/>
        <w:sz w:val="24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5395C"/>
    <w:multiLevelType w:val="hybridMultilevel"/>
    <w:tmpl w:val="426C88FA"/>
    <w:lvl w:ilvl="0" w:tplc="60CE2210">
      <w:start w:val="1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A1E6E"/>
    <w:multiLevelType w:val="hybridMultilevel"/>
    <w:tmpl w:val="45C2A13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00F54"/>
    <w:multiLevelType w:val="hybridMultilevel"/>
    <w:tmpl w:val="CA3CFEF0"/>
    <w:lvl w:ilvl="0" w:tplc="CA908F7A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2452B"/>
    <w:multiLevelType w:val="hybridMultilevel"/>
    <w:tmpl w:val="81A05212"/>
    <w:lvl w:ilvl="0" w:tplc="3878E332">
      <w:start w:val="1"/>
      <w:numFmt w:val="lowerLetter"/>
      <w:lvlText w:val="%1)"/>
      <w:lvlJc w:val="left"/>
      <w:pPr>
        <w:ind w:left="720" w:hanging="360"/>
      </w:pPr>
      <w:rPr>
        <w:rFonts w:ascii="HelveticaNeue LT 55 Roman" w:hAnsi="HelveticaNeue LT 55 Roman" w:hint="default"/>
        <w:sz w:val="22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32747"/>
    <w:multiLevelType w:val="hybridMultilevel"/>
    <w:tmpl w:val="017C3362"/>
    <w:lvl w:ilvl="0" w:tplc="90F0F2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9E6B79"/>
    <w:multiLevelType w:val="hybridMultilevel"/>
    <w:tmpl w:val="3528C964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C293A"/>
    <w:multiLevelType w:val="hybridMultilevel"/>
    <w:tmpl w:val="5F8631A6"/>
    <w:lvl w:ilvl="0" w:tplc="FF585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42D03"/>
    <w:rsid w:val="000000CC"/>
    <w:rsid w:val="00000C40"/>
    <w:rsid w:val="00000C7F"/>
    <w:rsid w:val="0000141B"/>
    <w:rsid w:val="0000145F"/>
    <w:rsid w:val="00001A01"/>
    <w:rsid w:val="00001CAA"/>
    <w:rsid w:val="00002291"/>
    <w:rsid w:val="000034B4"/>
    <w:rsid w:val="000035EE"/>
    <w:rsid w:val="0000415E"/>
    <w:rsid w:val="000045B4"/>
    <w:rsid w:val="00005652"/>
    <w:rsid w:val="0000769C"/>
    <w:rsid w:val="000079AB"/>
    <w:rsid w:val="00007FA9"/>
    <w:rsid w:val="00010317"/>
    <w:rsid w:val="00011586"/>
    <w:rsid w:val="0001237D"/>
    <w:rsid w:val="0001250B"/>
    <w:rsid w:val="000125F7"/>
    <w:rsid w:val="00012D2F"/>
    <w:rsid w:val="00012FEF"/>
    <w:rsid w:val="000139C4"/>
    <w:rsid w:val="000148BE"/>
    <w:rsid w:val="00014D6B"/>
    <w:rsid w:val="00016040"/>
    <w:rsid w:val="00016232"/>
    <w:rsid w:val="000169DF"/>
    <w:rsid w:val="00016A13"/>
    <w:rsid w:val="000207E9"/>
    <w:rsid w:val="00020878"/>
    <w:rsid w:val="000211DC"/>
    <w:rsid w:val="00021644"/>
    <w:rsid w:val="00023D96"/>
    <w:rsid w:val="00024733"/>
    <w:rsid w:val="00024751"/>
    <w:rsid w:val="00025F8C"/>
    <w:rsid w:val="00026328"/>
    <w:rsid w:val="000267D2"/>
    <w:rsid w:val="00026ED4"/>
    <w:rsid w:val="000300F2"/>
    <w:rsid w:val="000308D2"/>
    <w:rsid w:val="00030950"/>
    <w:rsid w:val="000316E6"/>
    <w:rsid w:val="00031C08"/>
    <w:rsid w:val="000324B5"/>
    <w:rsid w:val="00032917"/>
    <w:rsid w:val="000335BF"/>
    <w:rsid w:val="00033C7A"/>
    <w:rsid w:val="00034110"/>
    <w:rsid w:val="00034CD1"/>
    <w:rsid w:val="00035989"/>
    <w:rsid w:val="00035A4C"/>
    <w:rsid w:val="0003628A"/>
    <w:rsid w:val="0003659B"/>
    <w:rsid w:val="00036648"/>
    <w:rsid w:val="00036E46"/>
    <w:rsid w:val="00037127"/>
    <w:rsid w:val="000371A6"/>
    <w:rsid w:val="000379D3"/>
    <w:rsid w:val="00040160"/>
    <w:rsid w:val="000403BD"/>
    <w:rsid w:val="00040D87"/>
    <w:rsid w:val="0004238B"/>
    <w:rsid w:val="00042EA6"/>
    <w:rsid w:val="00043676"/>
    <w:rsid w:val="00044602"/>
    <w:rsid w:val="00045F42"/>
    <w:rsid w:val="000469A5"/>
    <w:rsid w:val="000509C1"/>
    <w:rsid w:val="000515DC"/>
    <w:rsid w:val="00052652"/>
    <w:rsid w:val="00052BA0"/>
    <w:rsid w:val="00053385"/>
    <w:rsid w:val="00053F7C"/>
    <w:rsid w:val="00054CB2"/>
    <w:rsid w:val="00054F1D"/>
    <w:rsid w:val="0005545C"/>
    <w:rsid w:val="000559AB"/>
    <w:rsid w:val="00055E2D"/>
    <w:rsid w:val="00055E5C"/>
    <w:rsid w:val="0006091E"/>
    <w:rsid w:val="0006112F"/>
    <w:rsid w:val="0006146B"/>
    <w:rsid w:val="00062E4F"/>
    <w:rsid w:val="00063CBF"/>
    <w:rsid w:val="00064114"/>
    <w:rsid w:val="000645C1"/>
    <w:rsid w:val="00064D4D"/>
    <w:rsid w:val="00065211"/>
    <w:rsid w:val="00066DCB"/>
    <w:rsid w:val="000677F8"/>
    <w:rsid w:val="00070015"/>
    <w:rsid w:val="00070F1D"/>
    <w:rsid w:val="00071FAC"/>
    <w:rsid w:val="0007218C"/>
    <w:rsid w:val="0007271F"/>
    <w:rsid w:val="00073093"/>
    <w:rsid w:val="00075588"/>
    <w:rsid w:val="00076A3B"/>
    <w:rsid w:val="00077250"/>
    <w:rsid w:val="000772AC"/>
    <w:rsid w:val="00077725"/>
    <w:rsid w:val="00077D67"/>
    <w:rsid w:val="00077FE3"/>
    <w:rsid w:val="00080DDA"/>
    <w:rsid w:val="00081AF4"/>
    <w:rsid w:val="0008438D"/>
    <w:rsid w:val="00084526"/>
    <w:rsid w:val="00084659"/>
    <w:rsid w:val="00085BF3"/>
    <w:rsid w:val="00085EBD"/>
    <w:rsid w:val="00086113"/>
    <w:rsid w:val="0008648D"/>
    <w:rsid w:val="00087A13"/>
    <w:rsid w:val="00087AC3"/>
    <w:rsid w:val="0009069C"/>
    <w:rsid w:val="000907E2"/>
    <w:rsid w:val="00090D00"/>
    <w:rsid w:val="00092117"/>
    <w:rsid w:val="00093F3F"/>
    <w:rsid w:val="0009407B"/>
    <w:rsid w:val="000942FD"/>
    <w:rsid w:val="0009441A"/>
    <w:rsid w:val="00094867"/>
    <w:rsid w:val="00096E28"/>
    <w:rsid w:val="00097268"/>
    <w:rsid w:val="00097915"/>
    <w:rsid w:val="00097B76"/>
    <w:rsid w:val="000A088D"/>
    <w:rsid w:val="000A1D87"/>
    <w:rsid w:val="000A239D"/>
    <w:rsid w:val="000A26DB"/>
    <w:rsid w:val="000A2B7F"/>
    <w:rsid w:val="000A4B6F"/>
    <w:rsid w:val="000A4B84"/>
    <w:rsid w:val="000A5225"/>
    <w:rsid w:val="000A5AB3"/>
    <w:rsid w:val="000A658D"/>
    <w:rsid w:val="000A76E9"/>
    <w:rsid w:val="000A7A9E"/>
    <w:rsid w:val="000A7B6B"/>
    <w:rsid w:val="000B0406"/>
    <w:rsid w:val="000B080A"/>
    <w:rsid w:val="000B1140"/>
    <w:rsid w:val="000B1AF3"/>
    <w:rsid w:val="000B1B44"/>
    <w:rsid w:val="000B1CE4"/>
    <w:rsid w:val="000B2541"/>
    <w:rsid w:val="000B2964"/>
    <w:rsid w:val="000B2AE1"/>
    <w:rsid w:val="000B3017"/>
    <w:rsid w:val="000B4EB5"/>
    <w:rsid w:val="000B54EC"/>
    <w:rsid w:val="000B572A"/>
    <w:rsid w:val="000B5847"/>
    <w:rsid w:val="000B58C8"/>
    <w:rsid w:val="000B59A7"/>
    <w:rsid w:val="000B5ECD"/>
    <w:rsid w:val="000B610E"/>
    <w:rsid w:val="000B68CD"/>
    <w:rsid w:val="000B6CA0"/>
    <w:rsid w:val="000B7ECA"/>
    <w:rsid w:val="000C018B"/>
    <w:rsid w:val="000C02A5"/>
    <w:rsid w:val="000C035F"/>
    <w:rsid w:val="000C09EF"/>
    <w:rsid w:val="000C17B0"/>
    <w:rsid w:val="000C2537"/>
    <w:rsid w:val="000C2CD4"/>
    <w:rsid w:val="000C2E31"/>
    <w:rsid w:val="000C301C"/>
    <w:rsid w:val="000C3D98"/>
    <w:rsid w:val="000C3F42"/>
    <w:rsid w:val="000C4089"/>
    <w:rsid w:val="000C4664"/>
    <w:rsid w:val="000C4BDD"/>
    <w:rsid w:val="000C5D11"/>
    <w:rsid w:val="000C5DF9"/>
    <w:rsid w:val="000C63C0"/>
    <w:rsid w:val="000C7874"/>
    <w:rsid w:val="000C7E2A"/>
    <w:rsid w:val="000D0E45"/>
    <w:rsid w:val="000D1B5B"/>
    <w:rsid w:val="000D1C8E"/>
    <w:rsid w:val="000D1F7C"/>
    <w:rsid w:val="000D2722"/>
    <w:rsid w:val="000D30C7"/>
    <w:rsid w:val="000D3880"/>
    <w:rsid w:val="000D3FB2"/>
    <w:rsid w:val="000D4C25"/>
    <w:rsid w:val="000D5431"/>
    <w:rsid w:val="000D6B89"/>
    <w:rsid w:val="000D7AA2"/>
    <w:rsid w:val="000D7ED1"/>
    <w:rsid w:val="000E0005"/>
    <w:rsid w:val="000E096B"/>
    <w:rsid w:val="000E2573"/>
    <w:rsid w:val="000E26DD"/>
    <w:rsid w:val="000E2761"/>
    <w:rsid w:val="000E305C"/>
    <w:rsid w:val="000E3132"/>
    <w:rsid w:val="000E3BA4"/>
    <w:rsid w:val="000E443A"/>
    <w:rsid w:val="000E5F77"/>
    <w:rsid w:val="000E79CF"/>
    <w:rsid w:val="000E7D7D"/>
    <w:rsid w:val="000F0BF3"/>
    <w:rsid w:val="000F10A4"/>
    <w:rsid w:val="000F1465"/>
    <w:rsid w:val="000F1650"/>
    <w:rsid w:val="000F1720"/>
    <w:rsid w:val="000F17F2"/>
    <w:rsid w:val="000F3BE3"/>
    <w:rsid w:val="000F4452"/>
    <w:rsid w:val="000F4849"/>
    <w:rsid w:val="000F486F"/>
    <w:rsid w:val="000F4C0B"/>
    <w:rsid w:val="000F530A"/>
    <w:rsid w:val="000F56D1"/>
    <w:rsid w:val="000F5C95"/>
    <w:rsid w:val="000F79B0"/>
    <w:rsid w:val="000F79E4"/>
    <w:rsid w:val="000F7B22"/>
    <w:rsid w:val="0010019E"/>
    <w:rsid w:val="001003AC"/>
    <w:rsid w:val="00100811"/>
    <w:rsid w:val="0010107A"/>
    <w:rsid w:val="00101AC7"/>
    <w:rsid w:val="0010305A"/>
    <w:rsid w:val="00103854"/>
    <w:rsid w:val="00104422"/>
    <w:rsid w:val="00104E50"/>
    <w:rsid w:val="00105291"/>
    <w:rsid w:val="0010562A"/>
    <w:rsid w:val="00105D6C"/>
    <w:rsid w:val="00106A97"/>
    <w:rsid w:val="00106B60"/>
    <w:rsid w:val="00107C58"/>
    <w:rsid w:val="001103A8"/>
    <w:rsid w:val="001108F5"/>
    <w:rsid w:val="00112A1B"/>
    <w:rsid w:val="001139BD"/>
    <w:rsid w:val="00114B8D"/>
    <w:rsid w:val="001150B1"/>
    <w:rsid w:val="0011552F"/>
    <w:rsid w:val="00115F93"/>
    <w:rsid w:val="00116923"/>
    <w:rsid w:val="001201EB"/>
    <w:rsid w:val="001213AD"/>
    <w:rsid w:val="00121745"/>
    <w:rsid w:val="00121D3D"/>
    <w:rsid w:val="001222BC"/>
    <w:rsid w:val="00123BD2"/>
    <w:rsid w:val="00124DEE"/>
    <w:rsid w:val="00125434"/>
    <w:rsid w:val="001260DA"/>
    <w:rsid w:val="001262E4"/>
    <w:rsid w:val="001263A8"/>
    <w:rsid w:val="001266F1"/>
    <w:rsid w:val="00126710"/>
    <w:rsid w:val="00127099"/>
    <w:rsid w:val="00127415"/>
    <w:rsid w:val="001276B6"/>
    <w:rsid w:val="00127A67"/>
    <w:rsid w:val="001313F7"/>
    <w:rsid w:val="0013183C"/>
    <w:rsid w:val="0013202A"/>
    <w:rsid w:val="00132610"/>
    <w:rsid w:val="001339C3"/>
    <w:rsid w:val="001352DF"/>
    <w:rsid w:val="0013530B"/>
    <w:rsid w:val="00135BA1"/>
    <w:rsid w:val="00137A2E"/>
    <w:rsid w:val="00137D4B"/>
    <w:rsid w:val="001406D2"/>
    <w:rsid w:val="00141DE8"/>
    <w:rsid w:val="00143640"/>
    <w:rsid w:val="0014459F"/>
    <w:rsid w:val="00144C1A"/>
    <w:rsid w:val="0014542C"/>
    <w:rsid w:val="00147339"/>
    <w:rsid w:val="00147E1D"/>
    <w:rsid w:val="00151B24"/>
    <w:rsid w:val="00151B76"/>
    <w:rsid w:val="00151D7E"/>
    <w:rsid w:val="00151EDD"/>
    <w:rsid w:val="00152A8D"/>
    <w:rsid w:val="00152CCA"/>
    <w:rsid w:val="00154620"/>
    <w:rsid w:val="00155C5F"/>
    <w:rsid w:val="00157398"/>
    <w:rsid w:val="00162122"/>
    <w:rsid w:val="00162E35"/>
    <w:rsid w:val="00163140"/>
    <w:rsid w:val="00163BD9"/>
    <w:rsid w:val="001648D8"/>
    <w:rsid w:val="00164FFF"/>
    <w:rsid w:val="00165083"/>
    <w:rsid w:val="001651C0"/>
    <w:rsid w:val="0016543C"/>
    <w:rsid w:val="00167161"/>
    <w:rsid w:val="001672E6"/>
    <w:rsid w:val="001674FF"/>
    <w:rsid w:val="00167A74"/>
    <w:rsid w:val="00167CEE"/>
    <w:rsid w:val="00170390"/>
    <w:rsid w:val="00170DFA"/>
    <w:rsid w:val="00171B18"/>
    <w:rsid w:val="0017228F"/>
    <w:rsid w:val="001722B4"/>
    <w:rsid w:val="00172D71"/>
    <w:rsid w:val="00173F4D"/>
    <w:rsid w:val="00173FBF"/>
    <w:rsid w:val="00174831"/>
    <w:rsid w:val="00176703"/>
    <w:rsid w:val="0018012F"/>
    <w:rsid w:val="001810AA"/>
    <w:rsid w:val="0018197A"/>
    <w:rsid w:val="00181A03"/>
    <w:rsid w:val="00181E1E"/>
    <w:rsid w:val="00182237"/>
    <w:rsid w:val="00182F88"/>
    <w:rsid w:val="0018386D"/>
    <w:rsid w:val="00183E6E"/>
    <w:rsid w:val="00184748"/>
    <w:rsid w:val="0018507B"/>
    <w:rsid w:val="001864EF"/>
    <w:rsid w:val="00186D53"/>
    <w:rsid w:val="00187FD7"/>
    <w:rsid w:val="00190AD1"/>
    <w:rsid w:val="00192A71"/>
    <w:rsid w:val="00192BBF"/>
    <w:rsid w:val="00193ED1"/>
    <w:rsid w:val="00194005"/>
    <w:rsid w:val="00194173"/>
    <w:rsid w:val="00194D12"/>
    <w:rsid w:val="001965D5"/>
    <w:rsid w:val="001969D5"/>
    <w:rsid w:val="00197241"/>
    <w:rsid w:val="0019781A"/>
    <w:rsid w:val="001A0672"/>
    <w:rsid w:val="001A07AA"/>
    <w:rsid w:val="001A1D76"/>
    <w:rsid w:val="001A1FE7"/>
    <w:rsid w:val="001A3179"/>
    <w:rsid w:val="001A317F"/>
    <w:rsid w:val="001A4750"/>
    <w:rsid w:val="001A5B3D"/>
    <w:rsid w:val="001A6BE4"/>
    <w:rsid w:val="001A74AE"/>
    <w:rsid w:val="001A760E"/>
    <w:rsid w:val="001A792E"/>
    <w:rsid w:val="001A7E93"/>
    <w:rsid w:val="001B01AD"/>
    <w:rsid w:val="001B1845"/>
    <w:rsid w:val="001B1A9A"/>
    <w:rsid w:val="001B1D17"/>
    <w:rsid w:val="001B1D27"/>
    <w:rsid w:val="001B2022"/>
    <w:rsid w:val="001B267B"/>
    <w:rsid w:val="001B2E75"/>
    <w:rsid w:val="001B2FEB"/>
    <w:rsid w:val="001B3B36"/>
    <w:rsid w:val="001B4337"/>
    <w:rsid w:val="001B52D3"/>
    <w:rsid w:val="001B58D9"/>
    <w:rsid w:val="001B6CD5"/>
    <w:rsid w:val="001B75AB"/>
    <w:rsid w:val="001B7D11"/>
    <w:rsid w:val="001C03B5"/>
    <w:rsid w:val="001C054E"/>
    <w:rsid w:val="001C07FC"/>
    <w:rsid w:val="001C0EDC"/>
    <w:rsid w:val="001C0FAF"/>
    <w:rsid w:val="001C1C17"/>
    <w:rsid w:val="001C25B0"/>
    <w:rsid w:val="001C25BF"/>
    <w:rsid w:val="001C28F5"/>
    <w:rsid w:val="001C2CEB"/>
    <w:rsid w:val="001C3C2B"/>
    <w:rsid w:val="001C4FC8"/>
    <w:rsid w:val="001C52CD"/>
    <w:rsid w:val="001C5583"/>
    <w:rsid w:val="001C56F1"/>
    <w:rsid w:val="001C61A5"/>
    <w:rsid w:val="001C61B7"/>
    <w:rsid w:val="001C7157"/>
    <w:rsid w:val="001C7A85"/>
    <w:rsid w:val="001C7D4C"/>
    <w:rsid w:val="001C7E1E"/>
    <w:rsid w:val="001D0755"/>
    <w:rsid w:val="001D13CD"/>
    <w:rsid w:val="001D2BBE"/>
    <w:rsid w:val="001D36FB"/>
    <w:rsid w:val="001D3BDD"/>
    <w:rsid w:val="001D4B0F"/>
    <w:rsid w:val="001D4C6F"/>
    <w:rsid w:val="001D533B"/>
    <w:rsid w:val="001D5662"/>
    <w:rsid w:val="001D6D7C"/>
    <w:rsid w:val="001D6DA5"/>
    <w:rsid w:val="001D7095"/>
    <w:rsid w:val="001E0796"/>
    <w:rsid w:val="001E08E1"/>
    <w:rsid w:val="001E0C48"/>
    <w:rsid w:val="001E11ED"/>
    <w:rsid w:val="001E188B"/>
    <w:rsid w:val="001E211C"/>
    <w:rsid w:val="001E35DA"/>
    <w:rsid w:val="001E36E1"/>
    <w:rsid w:val="001E3995"/>
    <w:rsid w:val="001E3D22"/>
    <w:rsid w:val="001E4000"/>
    <w:rsid w:val="001E5587"/>
    <w:rsid w:val="001E5C40"/>
    <w:rsid w:val="001E65DF"/>
    <w:rsid w:val="001E6695"/>
    <w:rsid w:val="001E6939"/>
    <w:rsid w:val="001E6E82"/>
    <w:rsid w:val="001F0B99"/>
    <w:rsid w:val="001F0FC4"/>
    <w:rsid w:val="001F1C75"/>
    <w:rsid w:val="001F4CD2"/>
    <w:rsid w:val="001F5D96"/>
    <w:rsid w:val="001F68F7"/>
    <w:rsid w:val="001F72B8"/>
    <w:rsid w:val="001F7E17"/>
    <w:rsid w:val="002008AB"/>
    <w:rsid w:val="00200DB5"/>
    <w:rsid w:val="00201894"/>
    <w:rsid w:val="002019F5"/>
    <w:rsid w:val="00201FAA"/>
    <w:rsid w:val="00202405"/>
    <w:rsid w:val="002032CD"/>
    <w:rsid w:val="00203A4B"/>
    <w:rsid w:val="00203BD9"/>
    <w:rsid w:val="00204326"/>
    <w:rsid w:val="002043BE"/>
    <w:rsid w:val="00204B8E"/>
    <w:rsid w:val="00204CFB"/>
    <w:rsid w:val="00206A6C"/>
    <w:rsid w:val="002070D7"/>
    <w:rsid w:val="00207AB2"/>
    <w:rsid w:val="00207D93"/>
    <w:rsid w:val="0021085D"/>
    <w:rsid w:val="002108B4"/>
    <w:rsid w:val="00211AEA"/>
    <w:rsid w:val="00212179"/>
    <w:rsid w:val="00212709"/>
    <w:rsid w:val="002129DF"/>
    <w:rsid w:val="00212FF9"/>
    <w:rsid w:val="002135CC"/>
    <w:rsid w:val="00213D9D"/>
    <w:rsid w:val="0021528E"/>
    <w:rsid w:val="002155AA"/>
    <w:rsid w:val="002161F2"/>
    <w:rsid w:val="00216F59"/>
    <w:rsid w:val="002172C0"/>
    <w:rsid w:val="00217F7E"/>
    <w:rsid w:val="002200A8"/>
    <w:rsid w:val="002201C8"/>
    <w:rsid w:val="00220942"/>
    <w:rsid w:val="0022184B"/>
    <w:rsid w:val="00222FF7"/>
    <w:rsid w:val="002232E0"/>
    <w:rsid w:val="00224259"/>
    <w:rsid w:val="00224597"/>
    <w:rsid w:val="00225C17"/>
    <w:rsid w:val="00230B3D"/>
    <w:rsid w:val="00230D87"/>
    <w:rsid w:val="002319B3"/>
    <w:rsid w:val="00231FC6"/>
    <w:rsid w:val="0023381F"/>
    <w:rsid w:val="00234064"/>
    <w:rsid w:val="00235B5D"/>
    <w:rsid w:val="00235FFA"/>
    <w:rsid w:val="0023656E"/>
    <w:rsid w:val="00236E98"/>
    <w:rsid w:val="00237695"/>
    <w:rsid w:val="00237B0A"/>
    <w:rsid w:val="00237B6E"/>
    <w:rsid w:val="00237F64"/>
    <w:rsid w:val="002411A7"/>
    <w:rsid w:val="00241C81"/>
    <w:rsid w:val="00242062"/>
    <w:rsid w:val="002421C2"/>
    <w:rsid w:val="00242608"/>
    <w:rsid w:val="002427B4"/>
    <w:rsid w:val="00242934"/>
    <w:rsid w:val="00243842"/>
    <w:rsid w:val="0024469A"/>
    <w:rsid w:val="00244B1C"/>
    <w:rsid w:val="002452FE"/>
    <w:rsid w:val="002455D9"/>
    <w:rsid w:val="00245BEE"/>
    <w:rsid w:val="00245D3D"/>
    <w:rsid w:val="0024601A"/>
    <w:rsid w:val="0025134E"/>
    <w:rsid w:val="002513AC"/>
    <w:rsid w:val="00251583"/>
    <w:rsid w:val="0025182A"/>
    <w:rsid w:val="00251A26"/>
    <w:rsid w:val="002522D5"/>
    <w:rsid w:val="00252BC8"/>
    <w:rsid w:val="00252F16"/>
    <w:rsid w:val="00253688"/>
    <w:rsid w:val="00253E71"/>
    <w:rsid w:val="00254037"/>
    <w:rsid w:val="00254748"/>
    <w:rsid w:val="00255CB3"/>
    <w:rsid w:val="00255CE9"/>
    <w:rsid w:val="00256113"/>
    <w:rsid w:val="002567EE"/>
    <w:rsid w:val="002576C6"/>
    <w:rsid w:val="00257AB8"/>
    <w:rsid w:val="00260A2E"/>
    <w:rsid w:val="00260B2D"/>
    <w:rsid w:val="0026116E"/>
    <w:rsid w:val="00261677"/>
    <w:rsid w:val="00261E99"/>
    <w:rsid w:val="00262DF4"/>
    <w:rsid w:val="00262E53"/>
    <w:rsid w:val="00262EEC"/>
    <w:rsid w:val="002630C4"/>
    <w:rsid w:val="00263488"/>
    <w:rsid w:val="00263A0B"/>
    <w:rsid w:val="0026449C"/>
    <w:rsid w:val="0026459A"/>
    <w:rsid w:val="00265040"/>
    <w:rsid w:val="00265D79"/>
    <w:rsid w:val="0026616E"/>
    <w:rsid w:val="002675A3"/>
    <w:rsid w:val="00267FEA"/>
    <w:rsid w:val="0027120C"/>
    <w:rsid w:val="0027122C"/>
    <w:rsid w:val="00271C03"/>
    <w:rsid w:val="002724A1"/>
    <w:rsid w:val="002731E8"/>
    <w:rsid w:val="002754AF"/>
    <w:rsid w:val="002764FE"/>
    <w:rsid w:val="00276997"/>
    <w:rsid w:val="00276CE9"/>
    <w:rsid w:val="00276DD9"/>
    <w:rsid w:val="00277007"/>
    <w:rsid w:val="00277239"/>
    <w:rsid w:val="00277695"/>
    <w:rsid w:val="002802F7"/>
    <w:rsid w:val="0028068A"/>
    <w:rsid w:val="002809BA"/>
    <w:rsid w:val="002814E5"/>
    <w:rsid w:val="0028152F"/>
    <w:rsid w:val="00281604"/>
    <w:rsid w:val="002827FF"/>
    <w:rsid w:val="00282DCE"/>
    <w:rsid w:val="00283287"/>
    <w:rsid w:val="00285F38"/>
    <w:rsid w:val="00286545"/>
    <w:rsid w:val="00286724"/>
    <w:rsid w:val="002874C9"/>
    <w:rsid w:val="00290950"/>
    <w:rsid w:val="00290E5A"/>
    <w:rsid w:val="00290FB4"/>
    <w:rsid w:val="002910E1"/>
    <w:rsid w:val="002916E5"/>
    <w:rsid w:val="00291770"/>
    <w:rsid w:val="002922C1"/>
    <w:rsid w:val="00292E98"/>
    <w:rsid w:val="00292F9B"/>
    <w:rsid w:val="00294578"/>
    <w:rsid w:val="002945AA"/>
    <w:rsid w:val="002949A3"/>
    <w:rsid w:val="00294AB4"/>
    <w:rsid w:val="002958D8"/>
    <w:rsid w:val="002960BE"/>
    <w:rsid w:val="002971E3"/>
    <w:rsid w:val="0029769B"/>
    <w:rsid w:val="002A05D9"/>
    <w:rsid w:val="002A08C9"/>
    <w:rsid w:val="002A1251"/>
    <w:rsid w:val="002A1E78"/>
    <w:rsid w:val="002A2560"/>
    <w:rsid w:val="002A2BE2"/>
    <w:rsid w:val="002A38B5"/>
    <w:rsid w:val="002A3A9F"/>
    <w:rsid w:val="002A3FDF"/>
    <w:rsid w:val="002A41E2"/>
    <w:rsid w:val="002A5EB1"/>
    <w:rsid w:val="002A694D"/>
    <w:rsid w:val="002A6A84"/>
    <w:rsid w:val="002B1B1C"/>
    <w:rsid w:val="002B1F80"/>
    <w:rsid w:val="002B253B"/>
    <w:rsid w:val="002B280B"/>
    <w:rsid w:val="002B3E2B"/>
    <w:rsid w:val="002B416D"/>
    <w:rsid w:val="002B41F0"/>
    <w:rsid w:val="002B4957"/>
    <w:rsid w:val="002B4AB0"/>
    <w:rsid w:val="002B4B00"/>
    <w:rsid w:val="002B4DEF"/>
    <w:rsid w:val="002B54B0"/>
    <w:rsid w:val="002B63DA"/>
    <w:rsid w:val="002B6BB2"/>
    <w:rsid w:val="002B6EDF"/>
    <w:rsid w:val="002B7276"/>
    <w:rsid w:val="002B767B"/>
    <w:rsid w:val="002C0E93"/>
    <w:rsid w:val="002C1691"/>
    <w:rsid w:val="002C20B2"/>
    <w:rsid w:val="002C2B04"/>
    <w:rsid w:val="002C2B66"/>
    <w:rsid w:val="002C2D02"/>
    <w:rsid w:val="002C2FAF"/>
    <w:rsid w:val="002C4896"/>
    <w:rsid w:val="002C4900"/>
    <w:rsid w:val="002C4C76"/>
    <w:rsid w:val="002C56C9"/>
    <w:rsid w:val="002C5BF1"/>
    <w:rsid w:val="002C5D7C"/>
    <w:rsid w:val="002C615F"/>
    <w:rsid w:val="002C6E45"/>
    <w:rsid w:val="002D0216"/>
    <w:rsid w:val="002D0220"/>
    <w:rsid w:val="002D0CE0"/>
    <w:rsid w:val="002D1623"/>
    <w:rsid w:val="002D1995"/>
    <w:rsid w:val="002D22FB"/>
    <w:rsid w:val="002D25C6"/>
    <w:rsid w:val="002D56FF"/>
    <w:rsid w:val="002D57CE"/>
    <w:rsid w:val="002E08C1"/>
    <w:rsid w:val="002E10B4"/>
    <w:rsid w:val="002E15E6"/>
    <w:rsid w:val="002E2DDA"/>
    <w:rsid w:val="002E3642"/>
    <w:rsid w:val="002E36EE"/>
    <w:rsid w:val="002E3888"/>
    <w:rsid w:val="002E3D30"/>
    <w:rsid w:val="002E3DAB"/>
    <w:rsid w:val="002E4A2C"/>
    <w:rsid w:val="002E4C54"/>
    <w:rsid w:val="002E541E"/>
    <w:rsid w:val="002E5F5D"/>
    <w:rsid w:val="002E66CA"/>
    <w:rsid w:val="002E79E0"/>
    <w:rsid w:val="002E7E50"/>
    <w:rsid w:val="002F17A8"/>
    <w:rsid w:val="002F2236"/>
    <w:rsid w:val="002F2C9B"/>
    <w:rsid w:val="002F2E64"/>
    <w:rsid w:val="002F3743"/>
    <w:rsid w:val="002F39D5"/>
    <w:rsid w:val="002F3A46"/>
    <w:rsid w:val="002F4677"/>
    <w:rsid w:val="002F47D3"/>
    <w:rsid w:val="002F4E38"/>
    <w:rsid w:val="002F4E42"/>
    <w:rsid w:val="002F663D"/>
    <w:rsid w:val="002F6B9D"/>
    <w:rsid w:val="002F75C5"/>
    <w:rsid w:val="003011DB"/>
    <w:rsid w:val="00301E5F"/>
    <w:rsid w:val="00302649"/>
    <w:rsid w:val="00302EE5"/>
    <w:rsid w:val="00303002"/>
    <w:rsid w:val="003032E7"/>
    <w:rsid w:val="00303735"/>
    <w:rsid w:val="0030587D"/>
    <w:rsid w:val="00306079"/>
    <w:rsid w:val="00306280"/>
    <w:rsid w:val="00310DBB"/>
    <w:rsid w:val="00311A25"/>
    <w:rsid w:val="00311B03"/>
    <w:rsid w:val="00311C03"/>
    <w:rsid w:val="00311E17"/>
    <w:rsid w:val="00311E4B"/>
    <w:rsid w:val="0031308E"/>
    <w:rsid w:val="00313D26"/>
    <w:rsid w:val="00314C5D"/>
    <w:rsid w:val="00315445"/>
    <w:rsid w:val="00315F2D"/>
    <w:rsid w:val="003164B0"/>
    <w:rsid w:val="003168B6"/>
    <w:rsid w:val="00317DA1"/>
    <w:rsid w:val="00320CB5"/>
    <w:rsid w:val="00320CB7"/>
    <w:rsid w:val="00321364"/>
    <w:rsid w:val="00321C0D"/>
    <w:rsid w:val="00322357"/>
    <w:rsid w:val="00322883"/>
    <w:rsid w:val="00322A2E"/>
    <w:rsid w:val="00322F96"/>
    <w:rsid w:val="00322FB6"/>
    <w:rsid w:val="0032389C"/>
    <w:rsid w:val="0032392C"/>
    <w:rsid w:val="003239EF"/>
    <w:rsid w:val="00323C72"/>
    <w:rsid w:val="003249CF"/>
    <w:rsid w:val="00324C1E"/>
    <w:rsid w:val="003253C0"/>
    <w:rsid w:val="0032568D"/>
    <w:rsid w:val="00326BF2"/>
    <w:rsid w:val="00326D8A"/>
    <w:rsid w:val="003272D6"/>
    <w:rsid w:val="003302A6"/>
    <w:rsid w:val="00330EC8"/>
    <w:rsid w:val="00331434"/>
    <w:rsid w:val="003320E7"/>
    <w:rsid w:val="00332AC4"/>
    <w:rsid w:val="0033325F"/>
    <w:rsid w:val="0033407C"/>
    <w:rsid w:val="0033465E"/>
    <w:rsid w:val="003346EA"/>
    <w:rsid w:val="00334CD9"/>
    <w:rsid w:val="00335536"/>
    <w:rsid w:val="00336AC0"/>
    <w:rsid w:val="00336E7E"/>
    <w:rsid w:val="0033741A"/>
    <w:rsid w:val="003374C1"/>
    <w:rsid w:val="00340033"/>
    <w:rsid w:val="003403B3"/>
    <w:rsid w:val="00340535"/>
    <w:rsid w:val="003419AD"/>
    <w:rsid w:val="00343919"/>
    <w:rsid w:val="00343D55"/>
    <w:rsid w:val="0034460F"/>
    <w:rsid w:val="003447AF"/>
    <w:rsid w:val="00344EC6"/>
    <w:rsid w:val="003453BC"/>
    <w:rsid w:val="0034593C"/>
    <w:rsid w:val="00345C35"/>
    <w:rsid w:val="00347308"/>
    <w:rsid w:val="003516C6"/>
    <w:rsid w:val="00351B51"/>
    <w:rsid w:val="00353235"/>
    <w:rsid w:val="0035361B"/>
    <w:rsid w:val="00353AA0"/>
    <w:rsid w:val="00354041"/>
    <w:rsid w:val="00354DE5"/>
    <w:rsid w:val="0035527D"/>
    <w:rsid w:val="003570D6"/>
    <w:rsid w:val="00357902"/>
    <w:rsid w:val="00357B04"/>
    <w:rsid w:val="00357DBF"/>
    <w:rsid w:val="00360704"/>
    <w:rsid w:val="003610F9"/>
    <w:rsid w:val="003617B6"/>
    <w:rsid w:val="0036188B"/>
    <w:rsid w:val="00361B41"/>
    <w:rsid w:val="00361D4A"/>
    <w:rsid w:val="00363AC3"/>
    <w:rsid w:val="00363B2F"/>
    <w:rsid w:val="0036543C"/>
    <w:rsid w:val="00365C4B"/>
    <w:rsid w:val="00366F9E"/>
    <w:rsid w:val="00367005"/>
    <w:rsid w:val="003670C2"/>
    <w:rsid w:val="00367A1D"/>
    <w:rsid w:val="00367C33"/>
    <w:rsid w:val="00367E9A"/>
    <w:rsid w:val="00370494"/>
    <w:rsid w:val="00370E0E"/>
    <w:rsid w:val="00372A76"/>
    <w:rsid w:val="00372AFE"/>
    <w:rsid w:val="00373DFB"/>
    <w:rsid w:val="00374327"/>
    <w:rsid w:val="0037454B"/>
    <w:rsid w:val="00374A02"/>
    <w:rsid w:val="00374DD2"/>
    <w:rsid w:val="003755D5"/>
    <w:rsid w:val="003758CB"/>
    <w:rsid w:val="00375DDF"/>
    <w:rsid w:val="00376D25"/>
    <w:rsid w:val="003772A7"/>
    <w:rsid w:val="003801C3"/>
    <w:rsid w:val="00380C5B"/>
    <w:rsid w:val="00380EFF"/>
    <w:rsid w:val="003810CD"/>
    <w:rsid w:val="00381D7E"/>
    <w:rsid w:val="00382C7F"/>
    <w:rsid w:val="00384DBA"/>
    <w:rsid w:val="00386FB8"/>
    <w:rsid w:val="00387569"/>
    <w:rsid w:val="0038798B"/>
    <w:rsid w:val="00387E4D"/>
    <w:rsid w:val="003902B0"/>
    <w:rsid w:val="00390348"/>
    <w:rsid w:val="00391BB3"/>
    <w:rsid w:val="0039250C"/>
    <w:rsid w:val="00392CF8"/>
    <w:rsid w:val="003943BF"/>
    <w:rsid w:val="00394736"/>
    <w:rsid w:val="003951A4"/>
    <w:rsid w:val="003958B2"/>
    <w:rsid w:val="00395D6E"/>
    <w:rsid w:val="00396397"/>
    <w:rsid w:val="00396EA5"/>
    <w:rsid w:val="003A0441"/>
    <w:rsid w:val="003A0CBB"/>
    <w:rsid w:val="003A1409"/>
    <w:rsid w:val="003A20C5"/>
    <w:rsid w:val="003A241A"/>
    <w:rsid w:val="003A2683"/>
    <w:rsid w:val="003A2736"/>
    <w:rsid w:val="003A3463"/>
    <w:rsid w:val="003A3AB0"/>
    <w:rsid w:val="003A48B0"/>
    <w:rsid w:val="003A4F4C"/>
    <w:rsid w:val="003A53BC"/>
    <w:rsid w:val="003A6AFD"/>
    <w:rsid w:val="003B00F0"/>
    <w:rsid w:val="003B059D"/>
    <w:rsid w:val="003B0ADF"/>
    <w:rsid w:val="003B2B9E"/>
    <w:rsid w:val="003B2BBD"/>
    <w:rsid w:val="003B3117"/>
    <w:rsid w:val="003B3B8C"/>
    <w:rsid w:val="003B4B51"/>
    <w:rsid w:val="003B4C01"/>
    <w:rsid w:val="003B5193"/>
    <w:rsid w:val="003B5824"/>
    <w:rsid w:val="003B5999"/>
    <w:rsid w:val="003B5EF0"/>
    <w:rsid w:val="003B62C1"/>
    <w:rsid w:val="003B7435"/>
    <w:rsid w:val="003B7514"/>
    <w:rsid w:val="003C0706"/>
    <w:rsid w:val="003C1651"/>
    <w:rsid w:val="003C1799"/>
    <w:rsid w:val="003C1E52"/>
    <w:rsid w:val="003C26C5"/>
    <w:rsid w:val="003C34E3"/>
    <w:rsid w:val="003C359F"/>
    <w:rsid w:val="003C3D84"/>
    <w:rsid w:val="003C498F"/>
    <w:rsid w:val="003C5887"/>
    <w:rsid w:val="003C6006"/>
    <w:rsid w:val="003C6526"/>
    <w:rsid w:val="003C6D23"/>
    <w:rsid w:val="003C7603"/>
    <w:rsid w:val="003D1463"/>
    <w:rsid w:val="003D17DD"/>
    <w:rsid w:val="003D1BA7"/>
    <w:rsid w:val="003D2D2A"/>
    <w:rsid w:val="003D3D5D"/>
    <w:rsid w:val="003D4A45"/>
    <w:rsid w:val="003D4E7A"/>
    <w:rsid w:val="003D58EA"/>
    <w:rsid w:val="003D5ED5"/>
    <w:rsid w:val="003D6BAE"/>
    <w:rsid w:val="003E08AF"/>
    <w:rsid w:val="003E094D"/>
    <w:rsid w:val="003E18B2"/>
    <w:rsid w:val="003E1D5F"/>
    <w:rsid w:val="003E2BA1"/>
    <w:rsid w:val="003E31FA"/>
    <w:rsid w:val="003E33DB"/>
    <w:rsid w:val="003E4177"/>
    <w:rsid w:val="003E6EAE"/>
    <w:rsid w:val="003E7024"/>
    <w:rsid w:val="003E7721"/>
    <w:rsid w:val="003E79DC"/>
    <w:rsid w:val="003F01F8"/>
    <w:rsid w:val="003F077C"/>
    <w:rsid w:val="003F0C53"/>
    <w:rsid w:val="003F0E29"/>
    <w:rsid w:val="003F1062"/>
    <w:rsid w:val="003F124A"/>
    <w:rsid w:val="003F15D4"/>
    <w:rsid w:val="003F16CE"/>
    <w:rsid w:val="003F26B5"/>
    <w:rsid w:val="003F2917"/>
    <w:rsid w:val="003F30B7"/>
    <w:rsid w:val="003F3C4A"/>
    <w:rsid w:val="003F4ADA"/>
    <w:rsid w:val="003F4B31"/>
    <w:rsid w:val="003F5561"/>
    <w:rsid w:val="003F5D66"/>
    <w:rsid w:val="003F5F26"/>
    <w:rsid w:val="003F63A0"/>
    <w:rsid w:val="003F7334"/>
    <w:rsid w:val="003F7627"/>
    <w:rsid w:val="003F7BAB"/>
    <w:rsid w:val="003F7E88"/>
    <w:rsid w:val="003F7EF7"/>
    <w:rsid w:val="003F7F2B"/>
    <w:rsid w:val="00401B8D"/>
    <w:rsid w:val="00401DE3"/>
    <w:rsid w:val="00403479"/>
    <w:rsid w:val="0040459D"/>
    <w:rsid w:val="004047BE"/>
    <w:rsid w:val="00404832"/>
    <w:rsid w:val="00405229"/>
    <w:rsid w:val="00406006"/>
    <w:rsid w:val="00407A6A"/>
    <w:rsid w:val="00407C40"/>
    <w:rsid w:val="00407F29"/>
    <w:rsid w:val="004102D5"/>
    <w:rsid w:val="00410B67"/>
    <w:rsid w:val="0041144D"/>
    <w:rsid w:val="004117CF"/>
    <w:rsid w:val="004119C7"/>
    <w:rsid w:val="00411C33"/>
    <w:rsid w:val="004120FA"/>
    <w:rsid w:val="004125BA"/>
    <w:rsid w:val="00412916"/>
    <w:rsid w:val="00412BD0"/>
    <w:rsid w:val="00413142"/>
    <w:rsid w:val="0041333E"/>
    <w:rsid w:val="00413C02"/>
    <w:rsid w:val="004143BA"/>
    <w:rsid w:val="00414B12"/>
    <w:rsid w:val="00414FF9"/>
    <w:rsid w:val="0041594D"/>
    <w:rsid w:val="00416A61"/>
    <w:rsid w:val="00417B9D"/>
    <w:rsid w:val="00423197"/>
    <w:rsid w:val="0042404D"/>
    <w:rsid w:val="004247C4"/>
    <w:rsid w:val="00425A1C"/>
    <w:rsid w:val="004269E2"/>
    <w:rsid w:val="00426BAC"/>
    <w:rsid w:val="0042775A"/>
    <w:rsid w:val="0043080B"/>
    <w:rsid w:val="00430940"/>
    <w:rsid w:val="00430F30"/>
    <w:rsid w:val="00431379"/>
    <w:rsid w:val="00431F92"/>
    <w:rsid w:val="00432C14"/>
    <w:rsid w:val="00432FF2"/>
    <w:rsid w:val="0043313E"/>
    <w:rsid w:val="004333D2"/>
    <w:rsid w:val="00434330"/>
    <w:rsid w:val="004349C8"/>
    <w:rsid w:val="004349F0"/>
    <w:rsid w:val="00434F9D"/>
    <w:rsid w:val="00435928"/>
    <w:rsid w:val="004362CC"/>
    <w:rsid w:val="0043706C"/>
    <w:rsid w:val="004372FA"/>
    <w:rsid w:val="00437452"/>
    <w:rsid w:val="00437705"/>
    <w:rsid w:val="00437AB2"/>
    <w:rsid w:val="00437FD8"/>
    <w:rsid w:val="00440FDE"/>
    <w:rsid w:val="00441450"/>
    <w:rsid w:val="0044156F"/>
    <w:rsid w:val="00441A9C"/>
    <w:rsid w:val="00441AD4"/>
    <w:rsid w:val="00441D8C"/>
    <w:rsid w:val="00443078"/>
    <w:rsid w:val="004434F3"/>
    <w:rsid w:val="00443D4E"/>
    <w:rsid w:val="004447A8"/>
    <w:rsid w:val="00444E16"/>
    <w:rsid w:val="0044569D"/>
    <w:rsid w:val="00446439"/>
    <w:rsid w:val="0044735C"/>
    <w:rsid w:val="00451037"/>
    <w:rsid w:val="004517BD"/>
    <w:rsid w:val="004518FA"/>
    <w:rsid w:val="00451B46"/>
    <w:rsid w:val="00451FB8"/>
    <w:rsid w:val="0045265F"/>
    <w:rsid w:val="004529FE"/>
    <w:rsid w:val="00452B51"/>
    <w:rsid w:val="004546D2"/>
    <w:rsid w:val="00454F57"/>
    <w:rsid w:val="00455AF1"/>
    <w:rsid w:val="0045633D"/>
    <w:rsid w:val="0045649D"/>
    <w:rsid w:val="0045699A"/>
    <w:rsid w:val="00456C69"/>
    <w:rsid w:val="004574B0"/>
    <w:rsid w:val="00457B15"/>
    <w:rsid w:val="00457ED1"/>
    <w:rsid w:val="00461A0C"/>
    <w:rsid w:val="00462842"/>
    <w:rsid w:val="00462F9F"/>
    <w:rsid w:val="004640B8"/>
    <w:rsid w:val="004642E3"/>
    <w:rsid w:val="00464B71"/>
    <w:rsid w:val="00464BFD"/>
    <w:rsid w:val="00464F97"/>
    <w:rsid w:val="004658FC"/>
    <w:rsid w:val="0046623F"/>
    <w:rsid w:val="004666EE"/>
    <w:rsid w:val="00466896"/>
    <w:rsid w:val="00467435"/>
    <w:rsid w:val="00467871"/>
    <w:rsid w:val="00470D17"/>
    <w:rsid w:val="00470E13"/>
    <w:rsid w:val="00471461"/>
    <w:rsid w:val="00472652"/>
    <w:rsid w:val="00473553"/>
    <w:rsid w:val="00473B8A"/>
    <w:rsid w:val="004747CF"/>
    <w:rsid w:val="00474BEB"/>
    <w:rsid w:val="004755F1"/>
    <w:rsid w:val="00475ED4"/>
    <w:rsid w:val="0047654B"/>
    <w:rsid w:val="00476A7C"/>
    <w:rsid w:val="00477367"/>
    <w:rsid w:val="00477CB0"/>
    <w:rsid w:val="00477FF1"/>
    <w:rsid w:val="004809F3"/>
    <w:rsid w:val="00480AB1"/>
    <w:rsid w:val="00480C38"/>
    <w:rsid w:val="00480F9D"/>
    <w:rsid w:val="00481C0E"/>
    <w:rsid w:val="00481FAF"/>
    <w:rsid w:val="0048271D"/>
    <w:rsid w:val="004831E6"/>
    <w:rsid w:val="00483695"/>
    <w:rsid w:val="00483D13"/>
    <w:rsid w:val="0048425C"/>
    <w:rsid w:val="004842B6"/>
    <w:rsid w:val="00484926"/>
    <w:rsid w:val="00484B2C"/>
    <w:rsid w:val="004868C6"/>
    <w:rsid w:val="004870E4"/>
    <w:rsid w:val="00490A8D"/>
    <w:rsid w:val="004913F2"/>
    <w:rsid w:val="004917A2"/>
    <w:rsid w:val="00492456"/>
    <w:rsid w:val="00492CCA"/>
    <w:rsid w:val="00492FE5"/>
    <w:rsid w:val="0049376E"/>
    <w:rsid w:val="00493855"/>
    <w:rsid w:val="00493BB7"/>
    <w:rsid w:val="00494AA0"/>
    <w:rsid w:val="0049507C"/>
    <w:rsid w:val="0049577C"/>
    <w:rsid w:val="004963A5"/>
    <w:rsid w:val="00496B32"/>
    <w:rsid w:val="004A0288"/>
    <w:rsid w:val="004A0748"/>
    <w:rsid w:val="004A1AE6"/>
    <w:rsid w:val="004A2796"/>
    <w:rsid w:val="004A2B1D"/>
    <w:rsid w:val="004A2FD5"/>
    <w:rsid w:val="004A3198"/>
    <w:rsid w:val="004A47C1"/>
    <w:rsid w:val="004A4A2B"/>
    <w:rsid w:val="004A5E9E"/>
    <w:rsid w:val="004A6187"/>
    <w:rsid w:val="004A66A2"/>
    <w:rsid w:val="004A6763"/>
    <w:rsid w:val="004A69D1"/>
    <w:rsid w:val="004A6D81"/>
    <w:rsid w:val="004A71E2"/>
    <w:rsid w:val="004A744B"/>
    <w:rsid w:val="004A745E"/>
    <w:rsid w:val="004A74D0"/>
    <w:rsid w:val="004A7A95"/>
    <w:rsid w:val="004B02FF"/>
    <w:rsid w:val="004B0DF5"/>
    <w:rsid w:val="004B1682"/>
    <w:rsid w:val="004B1691"/>
    <w:rsid w:val="004B191B"/>
    <w:rsid w:val="004B288C"/>
    <w:rsid w:val="004B2B3A"/>
    <w:rsid w:val="004B2C7F"/>
    <w:rsid w:val="004B384E"/>
    <w:rsid w:val="004B3D9C"/>
    <w:rsid w:val="004B4464"/>
    <w:rsid w:val="004B45CD"/>
    <w:rsid w:val="004B4654"/>
    <w:rsid w:val="004B4A2A"/>
    <w:rsid w:val="004B6EA0"/>
    <w:rsid w:val="004B748E"/>
    <w:rsid w:val="004C1552"/>
    <w:rsid w:val="004C3622"/>
    <w:rsid w:val="004C3821"/>
    <w:rsid w:val="004C41A1"/>
    <w:rsid w:val="004C52A1"/>
    <w:rsid w:val="004C5527"/>
    <w:rsid w:val="004C5E8F"/>
    <w:rsid w:val="004C6C6D"/>
    <w:rsid w:val="004C6FD5"/>
    <w:rsid w:val="004C7325"/>
    <w:rsid w:val="004C74F1"/>
    <w:rsid w:val="004C77F2"/>
    <w:rsid w:val="004C7B11"/>
    <w:rsid w:val="004C7CC0"/>
    <w:rsid w:val="004D00AD"/>
    <w:rsid w:val="004D07C2"/>
    <w:rsid w:val="004D0DD7"/>
    <w:rsid w:val="004D3BA0"/>
    <w:rsid w:val="004D3C1B"/>
    <w:rsid w:val="004D3ED0"/>
    <w:rsid w:val="004D47E4"/>
    <w:rsid w:val="004D53AC"/>
    <w:rsid w:val="004D6256"/>
    <w:rsid w:val="004D6567"/>
    <w:rsid w:val="004D69B8"/>
    <w:rsid w:val="004D6C1C"/>
    <w:rsid w:val="004D795E"/>
    <w:rsid w:val="004D7C63"/>
    <w:rsid w:val="004E0CD1"/>
    <w:rsid w:val="004E1365"/>
    <w:rsid w:val="004E1983"/>
    <w:rsid w:val="004E1BC6"/>
    <w:rsid w:val="004E1F8E"/>
    <w:rsid w:val="004E328C"/>
    <w:rsid w:val="004E33D4"/>
    <w:rsid w:val="004E3899"/>
    <w:rsid w:val="004E3906"/>
    <w:rsid w:val="004E3FB6"/>
    <w:rsid w:val="004E4557"/>
    <w:rsid w:val="004E45CA"/>
    <w:rsid w:val="004E4A22"/>
    <w:rsid w:val="004E4CDA"/>
    <w:rsid w:val="004E4E00"/>
    <w:rsid w:val="004E5F12"/>
    <w:rsid w:val="004E61CA"/>
    <w:rsid w:val="004E6802"/>
    <w:rsid w:val="004E715E"/>
    <w:rsid w:val="004E7570"/>
    <w:rsid w:val="004E775C"/>
    <w:rsid w:val="004F0A41"/>
    <w:rsid w:val="004F0A5A"/>
    <w:rsid w:val="004F0FAB"/>
    <w:rsid w:val="004F2799"/>
    <w:rsid w:val="004F286E"/>
    <w:rsid w:val="004F33C8"/>
    <w:rsid w:val="004F381E"/>
    <w:rsid w:val="004F4188"/>
    <w:rsid w:val="004F4E55"/>
    <w:rsid w:val="004F4EFD"/>
    <w:rsid w:val="004F6E2B"/>
    <w:rsid w:val="004F737F"/>
    <w:rsid w:val="004F760A"/>
    <w:rsid w:val="004F7FC6"/>
    <w:rsid w:val="00500474"/>
    <w:rsid w:val="00500EE2"/>
    <w:rsid w:val="0050135E"/>
    <w:rsid w:val="0050155B"/>
    <w:rsid w:val="005023EA"/>
    <w:rsid w:val="0050282D"/>
    <w:rsid w:val="005031A5"/>
    <w:rsid w:val="005036C5"/>
    <w:rsid w:val="0050407C"/>
    <w:rsid w:val="00504767"/>
    <w:rsid w:val="00504F26"/>
    <w:rsid w:val="00507532"/>
    <w:rsid w:val="005103E7"/>
    <w:rsid w:val="005110AF"/>
    <w:rsid w:val="0051118A"/>
    <w:rsid w:val="00511D3B"/>
    <w:rsid w:val="00512ABB"/>
    <w:rsid w:val="00512D60"/>
    <w:rsid w:val="005147FE"/>
    <w:rsid w:val="00515295"/>
    <w:rsid w:val="00515323"/>
    <w:rsid w:val="0051572B"/>
    <w:rsid w:val="005157A5"/>
    <w:rsid w:val="00515B21"/>
    <w:rsid w:val="00516391"/>
    <w:rsid w:val="005167CD"/>
    <w:rsid w:val="00516DF3"/>
    <w:rsid w:val="005171B2"/>
    <w:rsid w:val="00517611"/>
    <w:rsid w:val="005214A3"/>
    <w:rsid w:val="005218D4"/>
    <w:rsid w:val="005223E4"/>
    <w:rsid w:val="00522B70"/>
    <w:rsid w:val="00522CA2"/>
    <w:rsid w:val="00523BDE"/>
    <w:rsid w:val="005244ED"/>
    <w:rsid w:val="005252A4"/>
    <w:rsid w:val="00525522"/>
    <w:rsid w:val="00525A69"/>
    <w:rsid w:val="00526157"/>
    <w:rsid w:val="005265DE"/>
    <w:rsid w:val="00527761"/>
    <w:rsid w:val="00527E6B"/>
    <w:rsid w:val="00527EB4"/>
    <w:rsid w:val="00530E3B"/>
    <w:rsid w:val="0053144A"/>
    <w:rsid w:val="005314A8"/>
    <w:rsid w:val="00531973"/>
    <w:rsid w:val="00531CAE"/>
    <w:rsid w:val="00531E91"/>
    <w:rsid w:val="00531ED5"/>
    <w:rsid w:val="00531F76"/>
    <w:rsid w:val="00533E18"/>
    <w:rsid w:val="00534388"/>
    <w:rsid w:val="00534BB1"/>
    <w:rsid w:val="0053542A"/>
    <w:rsid w:val="00535C2B"/>
    <w:rsid w:val="00535E19"/>
    <w:rsid w:val="00537D3A"/>
    <w:rsid w:val="00540740"/>
    <w:rsid w:val="00540CF5"/>
    <w:rsid w:val="0054115F"/>
    <w:rsid w:val="005426B8"/>
    <w:rsid w:val="00542CC5"/>
    <w:rsid w:val="005432F6"/>
    <w:rsid w:val="005433B9"/>
    <w:rsid w:val="005444F8"/>
    <w:rsid w:val="00544717"/>
    <w:rsid w:val="00544E79"/>
    <w:rsid w:val="005451AE"/>
    <w:rsid w:val="00546848"/>
    <w:rsid w:val="00547664"/>
    <w:rsid w:val="00547838"/>
    <w:rsid w:val="0055086B"/>
    <w:rsid w:val="00551D18"/>
    <w:rsid w:val="00551EB6"/>
    <w:rsid w:val="00552BC0"/>
    <w:rsid w:val="00552DE7"/>
    <w:rsid w:val="00553836"/>
    <w:rsid w:val="005538E1"/>
    <w:rsid w:val="00553AD2"/>
    <w:rsid w:val="00553BFA"/>
    <w:rsid w:val="00553F07"/>
    <w:rsid w:val="00555075"/>
    <w:rsid w:val="0055525B"/>
    <w:rsid w:val="0055540E"/>
    <w:rsid w:val="005559A4"/>
    <w:rsid w:val="00555AAE"/>
    <w:rsid w:val="005565B0"/>
    <w:rsid w:val="0055667E"/>
    <w:rsid w:val="005566D3"/>
    <w:rsid w:val="00557993"/>
    <w:rsid w:val="00557F52"/>
    <w:rsid w:val="00557FA5"/>
    <w:rsid w:val="0056045E"/>
    <w:rsid w:val="00560534"/>
    <w:rsid w:val="00560AE7"/>
    <w:rsid w:val="00560E8C"/>
    <w:rsid w:val="00560FF9"/>
    <w:rsid w:val="0056129F"/>
    <w:rsid w:val="00561CAB"/>
    <w:rsid w:val="00562395"/>
    <w:rsid w:val="005626E4"/>
    <w:rsid w:val="00562747"/>
    <w:rsid w:val="00563244"/>
    <w:rsid w:val="0056333B"/>
    <w:rsid w:val="00563AC7"/>
    <w:rsid w:val="005651DA"/>
    <w:rsid w:val="00565904"/>
    <w:rsid w:val="00566025"/>
    <w:rsid w:val="00567384"/>
    <w:rsid w:val="005673D1"/>
    <w:rsid w:val="00567577"/>
    <w:rsid w:val="0057119E"/>
    <w:rsid w:val="0057138D"/>
    <w:rsid w:val="00572029"/>
    <w:rsid w:val="005721D2"/>
    <w:rsid w:val="005721DE"/>
    <w:rsid w:val="005724ED"/>
    <w:rsid w:val="0057251D"/>
    <w:rsid w:val="0057420D"/>
    <w:rsid w:val="005743BF"/>
    <w:rsid w:val="0057553D"/>
    <w:rsid w:val="00575BD9"/>
    <w:rsid w:val="00576C39"/>
    <w:rsid w:val="00576DBE"/>
    <w:rsid w:val="00576DED"/>
    <w:rsid w:val="005771A8"/>
    <w:rsid w:val="005816A6"/>
    <w:rsid w:val="0058236B"/>
    <w:rsid w:val="0058243A"/>
    <w:rsid w:val="00582E2A"/>
    <w:rsid w:val="00583FCD"/>
    <w:rsid w:val="005846AB"/>
    <w:rsid w:val="00584BFD"/>
    <w:rsid w:val="005868FD"/>
    <w:rsid w:val="00586AF6"/>
    <w:rsid w:val="00590147"/>
    <w:rsid w:val="005912F8"/>
    <w:rsid w:val="005913A4"/>
    <w:rsid w:val="005913D4"/>
    <w:rsid w:val="00591909"/>
    <w:rsid w:val="00591AAD"/>
    <w:rsid w:val="00591CC8"/>
    <w:rsid w:val="005920C5"/>
    <w:rsid w:val="005927F8"/>
    <w:rsid w:val="00592D62"/>
    <w:rsid w:val="0059357F"/>
    <w:rsid w:val="0059378A"/>
    <w:rsid w:val="00594133"/>
    <w:rsid w:val="00594718"/>
    <w:rsid w:val="00595C17"/>
    <w:rsid w:val="00595CEB"/>
    <w:rsid w:val="00595FC5"/>
    <w:rsid w:val="005962AE"/>
    <w:rsid w:val="00596722"/>
    <w:rsid w:val="005970DB"/>
    <w:rsid w:val="00597345"/>
    <w:rsid w:val="00597404"/>
    <w:rsid w:val="005A02C2"/>
    <w:rsid w:val="005A0318"/>
    <w:rsid w:val="005A10E0"/>
    <w:rsid w:val="005A18FF"/>
    <w:rsid w:val="005A1B00"/>
    <w:rsid w:val="005A3315"/>
    <w:rsid w:val="005A772E"/>
    <w:rsid w:val="005A7909"/>
    <w:rsid w:val="005B0172"/>
    <w:rsid w:val="005B03B8"/>
    <w:rsid w:val="005B35E9"/>
    <w:rsid w:val="005B3B01"/>
    <w:rsid w:val="005B3EAA"/>
    <w:rsid w:val="005B40DC"/>
    <w:rsid w:val="005B42A0"/>
    <w:rsid w:val="005B42B9"/>
    <w:rsid w:val="005B46BF"/>
    <w:rsid w:val="005B5294"/>
    <w:rsid w:val="005B5AA4"/>
    <w:rsid w:val="005B6056"/>
    <w:rsid w:val="005B6215"/>
    <w:rsid w:val="005B643B"/>
    <w:rsid w:val="005B6A9A"/>
    <w:rsid w:val="005B6DA2"/>
    <w:rsid w:val="005B7384"/>
    <w:rsid w:val="005B7CFE"/>
    <w:rsid w:val="005C0611"/>
    <w:rsid w:val="005C0671"/>
    <w:rsid w:val="005C0791"/>
    <w:rsid w:val="005C1018"/>
    <w:rsid w:val="005C3868"/>
    <w:rsid w:val="005C4A6B"/>
    <w:rsid w:val="005C4E4E"/>
    <w:rsid w:val="005C4F80"/>
    <w:rsid w:val="005C5059"/>
    <w:rsid w:val="005C5A29"/>
    <w:rsid w:val="005C60F8"/>
    <w:rsid w:val="005C6853"/>
    <w:rsid w:val="005C712A"/>
    <w:rsid w:val="005C7CED"/>
    <w:rsid w:val="005D2B5D"/>
    <w:rsid w:val="005D2DDF"/>
    <w:rsid w:val="005D380D"/>
    <w:rsid w:val="005D3B18"/>
    <w:rsid w:val="005D4729"/>
    <w:rsid w:val="005D48F6"/>
    <w:rsid w:val="005D5502"/>
    <w:rsid w:val="005D5ABD"/>
    <w:rsid w:val="005D63D7"/>
    <w:rsid w:val="005D6D3E"/>
    <w:rsid w:val="005D6D8C"/>
    <w:rsid w:val="005D7356"/>
    <w:rsid w:val="005D7789"/>
    <w:rsid w:val="005E000D"/>
    <w:rsid w:val="005E0D7E"/>
    <w:rsid w:val="005E1176"/>
    <w:rsid w:val="005E1520"/>
    <w:rsid w:val="005E16C7"/>
    <w:rsid w:val="005E254A"/>
    <w:rsid w:val="005E3AA6"/>
    <w:rsid w:val="005E4029"/>
    <w:rsid w:val="005E427C"/>
    <w:rsid w:val="005E4807"/>
    <w:rsid w:val="005E560F"/>
    <w:rsid w:val="005E5645"/>
    <w:rsid w:val="005E608A"/>
    <w:rsid w:val="005E6761"/>
    <w:rsid w:val="005E6874"/>
    <w:rsid w:val="005E71B3"/>
    <w:rsid w:val="005E733B"/>
    <w:rsid w:val="005E77FD"/>
    <w:rsid w:val="005F0038"/>
    <w:rsid w:val="005F05A4"/>
    <w:rsid w:val="005F0DE7"/>
    <w:rsid w:val="005F183E"/>
    <w:rsid w:val="005F1E2E"/>
    <w:rsid w:val="005F2501"/>
    <w:rsid w:val="005F26B0"/>
    <w:rsid w:val="005F2A73"/>
    <w:rsid w:val="005F30F9"/>
    <w:rsid w:val="005F31FE"/>
    <w:rsid w:val="005F36DD"/>
    <w:rsid w:val="005F38B9"/>
    <w:rsid w:val="005F3C52"/>
    <w:rsid w:val="005F3E60"/>
    <w:rsid w:val="005F4679"/>
    <w:rsid w:val="005F57BD"/>
    <w:rsid w:val="005F6A9E"/>
    <w:rsid w:val="005F6F42"/>
    <w:rsid w:val="005F6F5C"/>
    <w:rsid w:val="005F7364"/>
    <w:rsid w:val="006016DF"/>
    <w:rsid w:val="00601C24"/>
    <w:rsid w:val="00601E99"/>
    <w:rsid w:val="00602056"/>
    <w:rsid w:val="00602597"/>
    <w:rsid w:val="00602CF9"/>
    <w:rsid w:val="00602E51"/>
    <w:rsid w:val="00604056"/>
    <w:rsid w:val="006047BB"/>
    <w:rsid w:val="00604E53"/>
    <w:rsid w:val="00606ECD"/>
    <w:rsid w:val="00607227"/>
    <w:rsid w:val="00610178"/>
    <w:rsid w:val="00610568"/>
    <w:rsid w:val="00610966"/>
    <w:rsid w:val="00610E78"/>
    <w:rsid w:val="006121C6"/>
    <w:rsid w:val="0061220A"/>
    <w:rsid w:val="00612BDC"/>
    <w:rsid w:val="006137C6"/>
    <w:rsid w:val="00613A25"/>
    <w:rsid w:val="00613AE3"/>
    <w:rsid w:val="00613E82"/>
    <w:rsid w:val="006140BD"/>
    <w:rsid w:val="00614990"/>
    <w:rsid w:val="00615B5E"/>
    <w:rsid w:val="00615EF4"/>
    <w:rsid w:val="00616D41"/>
    <w:rsid w:val="006177B4"/>
    <w:rsid w:val="00617C2E"/>
    <w:rsid w:val="00617F2C"/>
    <w:rsid w:val="00617F75"/>
    <w:rsid w:val="006218AA"/>
    <w:rsid w:val="00621F90"/>
    <w:rsid w:val="00623683"/>
    <w:rsid w:val="0062398D"/>
    <w:rsid w:val="00623E6B"/>
    <w:rsid w:val="00624338"/>
    <w:rsid w:val="00624673"/>
    <w:rsid w:val="006256F5"/>
    <w:rsid w:val="006264FA"/>
    <w:rsid w:val="00626893"/>
    <w:rsid w:val="00626B70"/>
    <w:rsid w:val="00626E49"/>
    <w:rsid w:val="00627249"/>
    <w:rsid w:val="00627263"/>
    <w:rsid w:val="006303C9"/>
    <w:rsid w:val="00630510"/>
    <w:rsid w:val="006306AD"/>
    <w:rsid w:val="00631092"/>
    <w:rsid w:val="006318AC"/>
    <w:rsid w:val="00631D3D"/>
    <w:rsid w:val="006334AD"/>
    <w:rsid w:val="00633699"/>
    <w:rsid w:val="00633B0F"/>
    <w:rsid w:val="00634849"/>
    <w:rsid w:val="00635607"/>
    <w:rsid w:val="00635E4E"/>
    <w:rsid w:val="00635FDF"/>
    <w:rsid w:val="00637A9F"/>
    <w:rsid w:val="00640173"/>
    <w:rsid w:val="006405CE"/>
    <w:rsid w:val="00640908"/>
    <w:rsid w:val="00640BAF"/>
    <w:rsid w:val="00640C91"/>
    <w:rsid w:val="00641D4F"/>
    <w:rsid w:val="00641E78"/>
    <w:rsid w:val="00641F1D"/>
    <w:rsid w:val="00642714"/>
    <w:rsid w:val="00643150"/>
    <w:rsid w:val="00643736"/>
    <w:rsid w:val="00643E8C"/>
    <w:rsid w:val="00644565"/>
    <w:rsid w:val="006445A5"/>
    <w:rsid w:val="006451B3"/>
    <w:rsid w:val="0064691E"/>
    <w:rsid w:val="0064705A"/>
    <w:rsid w:val="006470DB"/>
    <w:rsid w:val="00647770"/>
    <w:rsid w:val="00650EB7"/>
    <w:rsid w:val="00650ED8"/>
    <w:rsid w:val="00651A1B"/>
    <w:rsid w:val="00651B3F"/>
    <w:rsid w:val="00651EF8"/>
    <w:rsid w:val="00652F0D"/>
    <w:rsid w:val="006530ED"/>
    <w:rsid w:val="00653950"/>
    <w:rsid w:val="00653AEB"/>
    <w:rsid w:val="00654728"/>
    <w:rsid w:val="00654E15"/>
    <w:rsid w:val="006550F2"/>
    <w:rsid w:val="00655A62"/>
    <w:rsid w:val="00655E43"/>
    <w:rsid w:val="00655EBD"/>
    <w:rsid w:val="006566FD"/>
    <w:rsid w:val="00656CE8"/>
    <w:rsid w:val="00656ECE"/>
    <w:rsid w:val="00656F97"/>
    <w:rsid w:val="006570A1"/>
    <w:rsid w:val="0065759E"/>
    <w:rsid w:val="0066040F"/>
    <w:rsid w:val="00660A58"/>
    <w:rsid w:val="006610F4"/>
    <w:rsid w:val="00661609"/>
    <w:rsid w:val="00661771"/>
    <w:rsid w:val="00661B1C"/>
    <w:rsid w:val="00661E31"/>
    <w:rsid w:val="00663778"/>
    <w:rsid w:val="006638CD"/>
    <w:rsid w:val="0066396C"/>
    <w:rsid w:val="00663B44"/>
    <w:rsid w:val="00664BD2"/>
    <w:rsid w:val="00664C87"/>
    <w:rsid w:val="00664F7C"/>
    <w:rsid w:val="006652BF"/>
    <w:rsid w:val="006660DF"/>
    <w:rsid w:val="0066626B"/>
    <w:rsid w:val="0066679D"/>
    <w:rsid w:val="006669B0"/>
    <w:rsid w:val="006669B6"/>
    <w:rsid w:val="00666A11"/>
    <w:rsid w:val="00666A9D"/>
    <w:rsid w:val="006675E7"/>
    <w:rsid w:val="00670518"/>
    <w:rsid w:val="00670FFC"/>
    <w:rsid w:val="006713B2"/>
    <w:rsid w:val="00671736"/>
    <w:rsid w:val="00671A28"/>
    <w:rsid w:val="00671C08"/>
    <w:rsid w:val="00672655"/>
    <w:rsid w:val="00672FBB"/>
    <w:rsid w:val="00673008"/>
    <w:rsid w:val="006739D0"/>
    <w:rsid w:val="00673B8B"/>
    <w:rsid w:val="00673CA6"/>
    <w:rsid w:val="0067400F"/>
    <w:rsid w:val="00674CB2"/>
    <w:rsid w:val="006752EA"/>
    <w:rsid w:val="0067551C"/>
    <w:rsid w:val="006757CB"/>
    <w:rsid w:val="00675EEB"/>
    <w:rsid w:val="006760E5"/>
    <w:rsid w:val="006763C3"/>
    <w:rsid w:val="00676C47"/>
    <w:rsid w:val="00677781"/>
    <w:rsid w:val="00680822"/>
    <w:rsid w:val="00681092"/>
    <w:rsid w:val="00681658"/>
    <w:rsid w:val="00681EC8"/>
    <w:rsid w:val="00682ABD"/>
    <w:rsid w:val="00683A24"/>
    <w:rsid w:val="00684898"/>
    <w:rsid w:val="00685222"/>
    <w:rsid w:val="006863C4"/>
    <w:rsid w:val="0068667E"/>
    <w:rsid w:val="006866B3"/>
    <w:rsid w:val="00687D94"/>
    <w:rsid w:val="00691CC3"/>
    <w:rsid w:val="0069320D"/>
    <w:rsid w:val="0069370A"/>
    <w:rsid w:val="00693BAB"/>
    <w:rsid w:val="00694268"/>
    <w:rsid w:val="0069511C"/>
    <w:rsid w:val="00695BB0"/>
    <w:rsid w:val="0069640D"/>
    <w:rsid w:val="006965CB"/>
    <w:rsid w:val="00696F27"/>
    <w:rsid w:val="006A1445"/>
    <w:rsid w:val="006A27DE"/>
    <w:rsid w:val="006A2C2D"/>
    <w:rsid w:val="006A304F"/>
    <w:rsid w:val="006A408C"/>
    <w:rsid w:val="006A448F"/>
    <w:rsid w:val="006A6009"/>
    <w:rsid w:val="006A62AD"/>
    <w:rsid w:val="006B0CA2"/>
    <w:rsid w:val="006B0E09"/>
    <w:rsid w:val="006B22E9"/>
    <w:rsid w:val="006B22FC"/>
    <w:rsid w:val="006B23F9"/>
    <w:rsid w:val="006B2701"/>
    <w:rsid w:val="006B494D"/>
    <w:rsid w:val="006B4968"/>
    <w:rsid w:val="006B4D9A"/>
    <w:rsid w:val="006B54AB"/>
    <w:rsid w:val="006B54F3"/>
    <w:rsid w:val="006C1B03"/>
    <w:rsid w:val="006C1D4A"/>
    <w:rsid w:val="006C2453"/>
    <w:rsid w:val="006C245D"/>
    <w:rsid w:val="006C2AA3"/>
    <w:rsid w:val="006C2B85"/>
    <w:rsid w:val="006C2B88"/>
    <w:rsid w:val="006C304D"/>
    <w:rsid w:val="006C42F5"/>
    <w:rsid w:val="006C4980"/>
    <w:rsid w:val="006C52AA"/>
    <w:rsid w:val="006C5BA3"/>
    <w:rsid w:val="006C61A7"/>
    <w:rsid w:val="006C6338"/>
    <w:rsid w:val="006C75B4"/>
    <w:rsid w:val="006D0935"/>
    <w:rsid w:val="006D1728"/>
    <w:rsid w:val="006D180C"/>
    <w:rsid w:val="006D1CBF"/>
    <w:rsid w:val="006D1EA7"/>
    <w:rsid w:val="006D35A5"/>
    <w:rsid w:val="006D4206"/>
    <w:rsid w:val="006D43DE"/>
    <w:rsid w:val="006D5033"/>
    <w:rsid w:val="006D580D"/>
    <w:rsid w:val="006D5921"/>
    <w:rsid w:val="006D5C10"/>
    <w:rsid w:val="006D66E5"/>
    <w:rsid w:val="006D66F5"/>
    <w:rsid w:val="006D69DC"/>
    <w:rsid w:val="006D7819"/>
    <w:rsid w:val="006E0274"/>
    <w:rsid w:val="006E0540"/>
    <w:rsid w:val="006E080C"/>
    <w:rsid w:val="006E0DEE"/>
    <w:rsid w:val="006E1C20"/>
    <w:rsid w:val="006E1D26"/>
    <w:rsid w:val="006E214A"/>
    <w:rsid w:val="006E266E"/>
    <w:rsid w:val="006E29FD"/>
    <w:rsid w:val="006E4215"/>
    <w:rsid w:val="006E4DD0"/>
    <w:rsid w:val="006E6A12"/>
    <w:rsid w:val="006E7207"/>
    <w:rsid w:val="006F0007"/>
    <w:rsid w:val="006F2509"/>
    <w:rsid w:val="006F2AE1"/>
    <w:rsid w:val="006F3071"/>
    <w:rsid w:val="006F389B"/>
    <w:rsid w:val="006F3B40"/>
    <w:rsid w:val="006F3EDD"/>
    <w:rsid w:val="006F494E"/>
    <w:rsid w:val="006F59D5"/>
    <w:rsid w:val="006F5A50"/>
    <w:rsid w:val="006F5C2A"/>
    <w:rsid w:val="006F5FB6"/>
    <w:rsid w:val="006F684C"/>
    <w:rsid w:val="006F6AEA"/>
    <w:rsid w:val="006F6BC4"/>
    <w:rsid w:val="006F7396"/>
    <w:rsid w:val="006F7626"/>
    <w:rsid w:val="006F7BC9"/>
    <w:rsid w:val="006F7CDE"/>
    <w:rsid w:val="00700AFB"/>
    <w:rsid w:val="00701087"/>
    <w:rsid w:val="00701486"/>
    <w:rsid w:val="00701CC5"/>
    <w:rsid w:val="007025ED"/>
    <w:rsid w:val="007039AA"/>
    <w:rsid w:val="00703EBF"/>
    <w:rsid w:val="00704300"/>
    <w:rsid w:val="00704876"/>
    <w:rsid w:val="00705630"/>
    <w:rsid w:val="0070588D"/>
    <w:rsid w:val="00705A17"/>
    <w:rsid w:val="00705DCD"/>
    <w:rsid w:val="00705DD2"/>
    <w:rsid w:val="00706696"/>
    <w:rsid w:val="007073E3"/>
    <w:rsid w:val="0071095F"/>
    <w:rsid w:val="007125B1"/>
    <w:rsid w:val="0071359D"/>
    <w:rsid w:val="007138AA"/>
    <w:rsid w:val="00713A79"/>
    <w:rsid w:val="007143F0"/>
    <w:rsid w:val="007145E2"/>
    <w:rsid w:val="007146F1"/>
    <w:rsid w:val="00714BE1"/>
    <w:rsid w:val="00716567"/>
    <w:rsid w:val="007171CE"/>
    <w:rsid w:val="00717CA8"/>
    <w:rsid w:val="00717EA1"/>
    <w:rsid w:val="00720C44"/>
    <w:rsid w:val="00721CE2"/>
    <w:rsid w:val="007230F1"/>
    <w:rsid w:val="0072433A"/>
    <w:rsid w:val="007243FE"/>
    <w:rsid w:val="0072487D"/>
    <w:rsid w:val="00726133"/>
    <w:rsid w:val="00726694"/>
    <w:rsid w:val="00727610"/>
    <w:rsid w:val="00727626"/>
    <w:rsid w:val="007300AD"/>
    <w:rsid w:val="0073047E"/>
    <w:rsid w:val="00730554"/>
    <w:rsid w:val="007316A5"/>
    <w:rsid w:val="007327D3"/>
    <w:rsid w:val="00732C94"/>
    <w:rsid w:val="00732C9A"/>
    <w:rsid w:val="00733433"/>
    <w:rsid w:val="007339BF"/>
    <w:rsid w:val="00733BC3"/>
    <w:rsid w:val="007341CB"/>
    <w:rsid w:val="00734693"/>
    <w:rsid w:val="0073511B"/>
    <w:rsid w:val="00736634"/>
    <w:rsid w:val="00740181"/>
    <w:rsid w:val="00740196"/>
    <w:rsid w:val="00740F45"/>
    <w:rsid w:val="007411BF"/>
    <w:rsid w:val="00741964"/>
    <w:rsid w:val="00741EBB"/>
    <w:rsid w:val="0074279E"/>
    <w:rsid w:val="0074282E"/>
    <w:rsid w:val="00742D03"/>
    <w:rsid w:val="0074321B"/>
    <w:rsid w:val="00743439"/>
    <w:rsid w:val="0074350A"/>
    <w:rsid w:val="00744078"/>
    <w:rsid w:val="00744984"/>
    <w:rsid w:val="00744A30"/>
    <w:rsid w:val="00744AB4"/>
    <w:rsid w:val="00745267"/>
    <w:rsid w:val="007453BF"/>
    <w:rsid w:val="00745581"/>
    <w:rsid w:val="007472A7"/>
    <w:rsid w:val="007475A2"/>
    <w:rsid w:val="007475F6"/>
    <w:rsid w:val="00747ECD"/>
    <w:rsid w:val="0075072B"/>
    <w:rsid w:val="00750D8D"/>
    <w:rsid w:val="0075185B"/>
    <w:rsid w:val="00751C19"/>
    <w:rsid w:val="00751D96"/>
    <w:rsid w:val="00751F4F"/>
    <w:rsid w:val="00752631"/>
    <w:rsid w:val="007531F3"/>
    <w:rsid w:val="007534F7"/>
    <w:rsid w:val="007536FC"/>
    <w:rsid w:val="00753983"/>
    <w:rsid w:val="00754167"/>
    <w:rsid w:val="0075417B"/>
    <w:rsid w:val="007542A3"/>
    <w:rsid w:val="007548C7"/>
    <w:rsid w:val="00754A2C"/>
    <w:rsid w:val="00754D1F"/>
    <w:rsid w:val="0075589E"/>
    <w:rsid w:val="00755F42"/>
    <w:rsid w:val="007567E8"/>
    <w:rsid w:val="0075721F"/>
    <w:rsid w:val="00757787"/>
    <w:rsid w:val="0075793B"/>
    <w:rsid w:val="00757CDC"/>
    <w:rsid w:val="00762016"/>
    <w:rsid w:val="00762317"/>
    <w:rsid w:val="00762B85"/>
    <w:rsid w:val="00763F1D"/>
    <w:rsid w:val="00765BB4"/>
    <w:rsid w:val="00765F3E"/>
    <w:rsid w:val="00766064"/>
    <w:rsid w:val="007660C3"/>
    <w:rsid w:val="007666FC"/>
    <w:rsid w:val="00767A9A"/>
    <w:rsid w:val="00767DC5"/>
    <w:rsid w:val="00770784"/>
    <w:rsid w:val="00770BD3"/>
    <w:rsid w:val="00771072"/>
    <w:rsid w:val="00771518"/>
    <w:rsid w:val="0077152A"/>
    <w:rsid w:val="00771B28"/>
    <w:rsid w:val="007726F4"/>
    <w:rsid w:val="00773348"/>
    <w:rsid w:val="00773531"/>
    <w:rsid w:val="00774597"/>
    <w:rsid w:val="007754C4"/>
    <w:rsid w:val="007755E6"/>
    <w:rsid w:val="00776E02"/>
    <w:rsid w:val="00777F47"/>
    <w:rsid w:val="00781554"/>
    <w:rsid w:val="007826A3"/>
    <w:rsid w:val="00782A94"/>
    <w:rsid w:val="00783371"/>
    <w:rsid w:val="00783768"/>
    <w:rsid w:val="00783E34"/>
    <w:rsid w:val="00785098"/>
    <w:rsid w:val="00785CF2"/>
    <w:rsid w:val="0078690A"/>
    <w:rsid w:val="007871C9"/>
    <w:rsid w:val="00787248"/>
    <w:rsid w:val="00787B6A"/>
    <w:rsid w:val="00791D2F"/>
    <w:rsid w:val="00792660"/>
    <w:rsid w:val="00792B9D"/>
    <w:rsid w:val="00792BFA"/>
    <w:rsid w:val="007938B7"/>
    <w:rsid w:val="007939E0"/>
    <w:rsid w:val="00795400"/>
    <w:rsid w:val="00795F0E"/>
    <w:rsid w:val="00795F97"/>
    <w:rsid w:val="00796824"/>
    <w:rsid w:val="00796847"/>
    <w:rsid w:val="00796A22"/>
    <w:rsid w:val="00797454"/>
    <w:rsid w:val="00797741"/>
    <w:rsid w:val="0079799A"/>
    <w:rsid w:val="007A008F"/>
    <w:rsid w:val="007A04D7"/>
    <w:rsid w:val="007A05DD"/>
    <w:rsid w:val="007A135B"/>
    <w:rsid w:val="007A1519"/>
    <w:rsid w:val="007A19A5"/>
    <w:rsid w:val="007A2544"/>
    <w:rsid w:val="007A29C5"/>
    <w:rsid w:val="007A398C"/>
    <w:rsid w:val="007A41E8"/>
    <w:rsid w:val="007A442B"/>
    <w:rsid w:val="007A49F0"/>
    <w:rsid w:val="007A49F3"/>
    <w:rsid w:val="007A4A1F"/>
    <w:rsid w:val="007A5476"/>
    <w:rsid w:val="007A55EC"/>
    <w:rsid w:val="007A5612"/>
    <w:rsid w:val="007A58A2"/>
    <w:rsid w:val="007A63DA"/>
    <w:rsid w:val="007A6CC0"/>
    <w:rsid w:val="007A6ED7"/>
    <w:rsid w:val="007B1096"/>
    <w:rsid w:val="007B1252"/>
    <w:rsid w:val="007B17B1"/>
    <w:rsid w:val="007B1C68"/>
    <w:rsid w:val="007B2241"/>
    <w:rsid w:val="007B26E3"/>
    <w:rsid w:val="007B27F5"/>
    <w:rsid w:val="007B288E"/>
    <w:rsid w:val="007B3C0F"/>
    <w:rsid w:val="007B3EB2"/>
    <w:rsid w:val="007B45E1"/>
    <w:rsid w:val="007B4ADB"/>
    <w:rsid w:val="007B4F5F"/>
    <w:rsid w:val="007B542B"/>
    <w:rsid w:val="007B5768"/>
    <w:rsid w:val="007B5933"/>
    <w:rsid w:val="007B5A96"/>
    <w:rsid w:val="007B6F78"/>
    <w:rsid w:val="007B79B6"/>
    <w:rsid w:val="007C0B11"/>
    <w:rsid w:val="007C128E"/>
    <w:rsid w:val="007C1E2A"/>
    <w:rsid w:val="007C1F06"/>
    <w:rsid w:val="007C24CA"/>
    <w:rsid w:val="007C352F"/>
    <w:rsid w:val="007C4480"/>
    <w:rsid w:val="007C4574"/>
    <w:rsid w:val="007C54B9"/>
    <w:rsid w:val="007C594D"/>
    <w:rsid w:val="007C6209"/>
    <w:rsid w:val="007C6999"/>
    <w:rsid w:val="007C76B8"/>
    <w:rsid w:val="007C7E75"/>
    <w:rsid w:val="007D0C19"/>
    <w:rsid w:val="007D0DE9"/>
    <w:rsid w:val="007D187D"/>
    <w:rsid w:val="007D1C44"/>
    <w:rsid w:val="007D2935"/>
    <w:rsid w:val="007D2EEC"/>
    <w:rsid w:val="007D379B"/>
    <w:rsid w:val="007D3DB7"/>
    <w:rsid w:val="007D61D2"/>
    <w:rsid w:val="007D61FC"/>
    <w:rsid w:val="007D64FF"/>
    <w:rsid w:val="007D76AF"/>
    <w:rsid w:val="007D7AC4"/>
    <w:rsid w:val="007E14E5"/>
    <w:rsid w:val="007E1B8D"/>
    <w:rsid w:val="007E1FB0"/>
    <w:rsid w:val="007E2488"/>
    <w:rsid w:val="007E2C81"/>
    <w:rsid w:val="007E31AB"/>
    <w:rsid w:val="007E34AC"/>
    <w:rsid w:val="007E4B46"/>
    <w:rsid w:val="007E5BB4"/>
    <w:rsid w:val="007E6789"/>
    <w:rsid w:val="007E68CE"/>
    <w:rsid w:val="007E6D5B"/>
    <w:rsid w:val="007F00B2"/>
    <w:rsid w:val="007F103B"/>
    <w:rsid w:val="007F12DC"/>
    <w:rsid w:val="007F1710"/>
    <w:rsid w:val="007F1B68"/>
    <w:rsid w:val="007F202F"/>
    <w:rsid w:val="007F28B1"/>
    <w:rsid w:val="007F30E6"/>
    <w:rsid w:val="007F34A2"/>
    <w:rsid w:val="007F3504"/>
    <w:rsid w:val="007F3720"/>
    <w:rsid w:val="007F3880"/>
    <w:rsid w:val="007F4133"/>
    <w:rsid w:val="007F4DA3"/>
    <w:rsid w:val="007F582F"/>
    <w:rsid w:val="007F64D6"/>
    <w:rsid w:val="007F6A45"/>
    <w:rsid w:val="007F748E"/>
    <w:rsid w:val="007F7875"/>
    <w:rsid w:val="008006BF"/>
    <w:rsid w:val="00800B25"/>
    <w:rsid w:val="00800E3E"/>
    <w:rsid w:val="00800FF3"/>
    <w:rsid w:val="0080111E"/>
    <w:rsid w:val="00801BE2"/>
    <w:rsid w:val="00801D7D"/>
    <w:rsid w:val="00801F03"/>
    <w:rsid w:val="00802254"/>
    <w:rsid w:val="0080276B"/>
    <w:rsid w:val="008027EB"/>
    <w:rsid w:val="00802BDE"/>
    <w:rsid w:val="00804709"/>
    <w:rsid w:val="0080487B"/>
    <w:rsid w:val="008049C5"/>
    <w:rsid w:val="00804A03"/>
    <w:rsid w:val="00805B2F"/>
    <w:rsid w:val="00805EC8"/>
    <w:rsid w:val="008061D1"/>
    <w:rsid w:val="008064DB"/>
    <w:rsid w:val="00806D2D"/>
    <w:rsid w:val="00811BE3"/>
    <w:rsid w:val="00813555"/>
    <w:rsid w:val="00813C59"/>
    <w:rsid w:val="00813E91"/>
    <w:rsid w:val="0081453A"/>
    <w:rsid w:val="00814B49"/>
    <w:rsid w:val="0081507F"/>
    <w:rsid w:val="00815606"/>
    <w:rsid w:val="0081736A"/>
    <w:rsid w:val="00817C2F"/>
    <w:rsid w:val="008200DB"/>
    <w:rsid w:val="00821315"/>
    <w:rsid w:val="00821867"/>
    <w:rsid w:val="0082282F"/>
    <w:rsid w:val="008231AB"/>
    <w:rsid w:val="0082340D"/>
    <w:rsid w:val="00824A83"/>
    <w:rsid w:val="00824CAB"/>
    <w:rsid w:val="00825157"/>
    <w:rsid w:val="008254C2"/>
    <w:rsid w:val="00825603"/>
    <w:rsid w:val="008257DC"/>
    <w:rsid w:val="008258F9"/>
    <w:rsid w:val="00825C0B"/>
    <w:rsid w:val="00826B16"/>
    <w:rsid w:val="008303BC"/>
    <w:rsid w:val="008305EE"/>
    <w:rsid w:val="0083080C"/>
    <w:rsid w:val="00830A01"/>
    <w:rsid w:val="00831748"/>
    <w:rsid w:val="008317C8"/>
    <w:rsid w:val="00834CAD"/>
    <w:rsid w:val="0083516F"/>
    <w:rsid w:val="00835685"/>
    <w:rsid w:val="00836065"/>
    <w:rsid w:val="008360F8"/>
    <w:rsid w:val="008369FD"/>
    <w:rsid w:val="00836C73"/>
    <w:rsid w:val="00836E3B"/>
    <w:rsid w:val="00836F8F"/>
    <w:rsid w:val="008416BF"/>
    <w:rsid w:val="0084179A"/>
    <w:rsid w:val="00841A51"/>
    <w:rsid w:val="00841E56"/>
    <w:rsid w:val="00841F3F"/>
    <w:rsid w:val="008422C9"/>
    <w:rsid w:val="00842A41"/>
    <w:rsid w:val="00842C2E"/>
    <w:rsid w:val="008446DD"/>
    <w:rsid w:val="008456F2"/>
    <w:rsid w:val="00845894"/>
    <w:rsid w:val="00845C15"/>
    <w:rsid w:val="00845C4A"/>
    <w:rsid w:val="00845D09"/>
    <w:rsid w:val="00845FAF"/>
    <w:rsid w:val="008471E2"/>
    <w:rsid w:val="00847451"/>
    <w:rsid w:val="0084752E"/>
    <w:rsid w:val="00847909"/>
    <w:rsid w:val="00847C5A"/>
    <w:rsid w:val="00850508"/>
    <w:rsid w:val="008515C2"/>
    <w:rsid w:val="00854D2A"/>
    <w:rsid w:val="00856AAE"/>
    <w:rsid w:val="00857189"/>
    <w:rsid w:val="008574E0"/>
    <w:rsid w:val="00860601"/>
    <w:rsid w:val="00861FF0"/>
    <w:rsid w:val="0086213B"/>
    <w:rsid w:val="0086259F"/>
    <w:rsid w:val="00862AD2"/>
    <w:rsid w:val="00863206"/>
    <w:rsid w:val="008632AF"/>
    <w:rsid w:val="00863313"/>
    <w:rsid w:val="0086352F"/>
    <w:rsid w:val="0086364B"/>
    <w:rsid w:val="00863AA6"/>
    <w:rsid w:val="00863F9B"/>
    <w:rsid w:val="00864FB2"/>
    <w:rsid w:val="00865552"/>
    <w:rsid w:val="00866031"/>
    <w:rsid w:val="008665A8"/>
    <w:rsid w:val="00866A10"/>
    <w:rsid w:val="00866ED2"/>
    <w:rsid w:val="0086764B"/>
    <w:rsid w:val="00867EFB"/>
    <w:rsid w:val="008720FF"/>
    <w:rsid w:val="00872F42"/>
    <w:rsid w:val="00873072"/>
    <w:rsid w:val="00874DE7"/>
    <w:rsid w:val="008750CD"/>
    <w:rsid w:val="00875947"/>
    <w:rsid w:val="00875C2D"/>
    <w:rsid w:val="00876638"/>
    <w:rsid w:val="008766C3"/>
    <w:rsid w:val="008814AC"/>
    <w:rsid w:val="00882FB1"/>
    <w:rsid w:val="008841BC"/>
    <w:rsid w:val="00884956"/>
    <w:rsid w:val="00885188"/>
    <w:rsid w:val="008856C0"/>
    <w:rsid w:val="00885B92"/>
    <w:rsid w:val="00886115"/>
    <w:rsid w:val="00886312"/>
    <w:rsid w:val="00886675"/>
    <w:rsid w:val="00886C96"/>
    <w:rsid w:val="008872B8"/>
    <w:rsid w:val="00887F2D"/>
    <w:rsid w:val="008904CA"/>
    <w:rsid w:val="008910C1"/>
    <w:rsid w:val="0089182B"/>
    <w:rsid w:val="00892975"/>
    <w:rsid w:val="00892ACF"/>
    <w:rsid w:val="00894148"/>
    <w:rsid w:val="0089442E"/>
    <w:rsid w:val="00894DF3"/>
    <w:rsid w:val="00894F8F"/>
    <w:rsid w:val="008953D8"/>
    <w:rsid w:val="00895834"/>
    <w:rsid w:val="00896CF5"/>
    <w:rsid w:val="008972E7"/>
    <w:rsid w:val="0089776C"/>
    <w:rsid w:val="008979B0"/>
    <w:rsid w:val="008A134E"/>
    <w:rsid w:val="008A201F"/>
    <w:rsid w:val="008A236F"/>
    <w:rsid w:val="008A24BA"/>
    <w:rsid w:val="008A3288"/>
    <w:rsid w:val="008A32DE"/>
    <w:rsid w:val="008A3A3D"/>
    <w:rsid w:val="008A3AA6"/>
    <w:rsid w:val="008A3F69"/>
    <w:rsid w:val="008A44DA"/>
    <w:rsid w:val="008A4522"/>
    <w:rsid w:val="008A56B3"/>
    <w:rsid w:val="008A5D3F"/>
    <w:rsid w:val="008A6E4D"/>
    <w:rsid w:val="008A7261"/>
    <w:rsid w:val="008A73D6"/>
    <w:rsid w:val="008A7E4C"/>
    <w:rsid w:val="008B00BE"/>
    <w:rsid w:val="008B0685"/>
    <w:rsid w:val="008B0938"/>
    <w:rsid w:val="008B0F75"/>
    <w:rsid w:val="008B1406"/>
    <w:rsid w:val="008B1D0D"/>
    <w:rsid w:val="008B2385"/>
    <w:rsid w:val="008B2720"/>
    <w:rsid w:val="008B2FA1"/>
    <w:rsid w:val="008B37C2"/>
    <w:rsid w:val="008B3D15"/>
    <w:rsid w:val="008B4D2C"/>
    <w:rsid w:val="008B4F91"/>
    <w:rsid w:val="008B56EC"/>
    <w:rsid w:val="008B587B"/>
    <w:rsid w:val="008B6152"/>
    <w:rsid w:val="008B724F"/>
    <w:rsid w:val="008C0AC2"/>
    <w:rsid w:val="008C1099"/>
    <w:rsid w:val="008C1E9A"/>
    <w:rsid w:val="008C1EA2"/>
    <w:rsid w:val="008C2886"/>
    <w:rsid w:val="008C3744"/>
    <w:rsid w:val="008C4D13"/>
    <w:rsid w:val="008C639D"/>
    <w:rsid w:val="008C719B"/>
    <w:rsid w:val="008C76ED"/>
    <w:rsid w:val="008C7F1D"/>
    <w:rsid w:val="008D0155"/>
    <w:rsid w:val="008D1B7A"/>
    <w:rsid w:val="008D3202"/>
    <w:rsid w:val="008D366B"/>
    <w:rsid w:val="008D3907"/>
    <w:rsid w:val="008D3985"/>
    <w:rsid w:val="008D3D07"/>
    <w:rsid w:val="008D3F84"/>
    <w:rsid w:val="008D40B1"/>
    <w:rsid w:val="008D42D6"/>
    <w:rsid w:val="008D43E4"/>
    <w:rsid w:val="008D47EB"/>
    <w:rsid w:val="008D4CA8"/>
    <w:rsid w:val="008D4D15"/>
    <w:rsid w:val="008D53FC"/>
    <w:rsid w:val="008D6486"/>
    <w:rsid w:val="008D7AE5"/>
    <w:rsid w:val="008D7E3A"/>
    <w:rsid w:val="008E01EF"/>
    <w:rsid w:val="008E09C9"/>
    <w:rsid w:val="008E2208"/>
    <w:rsid w:val="008E2E18"/>
    <w:rsid w:val="008E35AD"/>
    <w:rsid w:val="008E39F7"/>
    <w:rsid w:val="008E430A"/>
    <w:rsid w:val="008E490D"/>
    <w:rsid w:val="008E58AF"/>
    <w:rsid w:val="008E5A7A"/>
    <w:rsid w:val="008E5C97"/>
    <w:rsid w:val="008E71C4"/>
    <w:rsid w:val="008E71E6"/>
    <w:rsid w:val="008E7238"/>
    <w:rsid w:val="008E7267"/>
    <w:rsid w:val="008F0422"/>
    <w:rsid w:val="008F1E91"/>
    <w:rsid w:val="008F2A73"/>
    <w:rsid w:val="008F335C"/>
    <w:rsid w:val="008F3AEA"/>
    <w:rsid w:val="008F3E88"/>
    <w:rsid w:val="008F4AF2"/>
    <w:rsid w:val="008F4E62"/>
    <w:rsid w:val="008F6164"/>
    <w:rsid w:val="008F65D0"/>
    <w:rsid w:val="009004F4"/>
    <w:rsid w:val="0090077D"/>
    <w:rsid w:val="00900803"/>
    <w:rsid w:val="0090172A"/>
    <w:rsid w:val="00901A52"/>
    <w:rsid w:val="00902341"/>
    <w:rsid w:val="009024C4"/>
    <w:rsid w:val="00902972"/>
    <w:rsid w:val="009031D8"/>
    <w:rsid w:val="0090356B"/>
    <w:rsid w:val="00903D0E"/>
    <w:rsid w:val="009040CD"/>
    <w:rsid w:val="00904186"/>
    <w:rsid w:val="00904AF3"/>
    <w:rsid w:val="00905F63"/>
    <w:rsid w:val="00905FAD"/>
    <w:rsid w:val="00906168"/>
    <w:rsid w:val="00907491"/>
    <w:rsid w:val="009105E1"/>
    <w:rsid w:val="00910BAA"/>
    <w:rsid w:val="00911303"/>
    <w:rsid w:val="00911C6D"/>
    <w:rsid w:val="009125DA"/>
    <w:rsid w:val="00914296"/>
    <w:rsid w:val="009144F2"/>
    <w:rsid w:val="009144FA"/>
    <w:rsid w:val="0091468A"/>
    <w:rsid w:val="00914906"/>
    <w:rsid w:val="00914A45"/>
    <w:rsid w:val="009157D5"/>
    <w:rsid w:val="00916700"/>
    <w:rsid w:val="00916784"/>
    <w:rsid w:val="00916943"/>
    <w:rsid w:val="00916A3C"/>
    <w:rsid w:val="00916F3F"/>
    <w:rsid w:val="0091707C"/>
    <w:rsid w:val="00917350"/>
    <w:rsid w:val="00917A63"/>
    <w:rsid w:val="00917D76"/>
    <w:rsid w:val="0092130E"/>
    <w:rsid w:val="00921E60"/>
    <w:rsid w:val="009220B0"/>
    <w:rsid w:val="009227EE"/>
    <w:rsid w:val="0092388F"/>
    <w:rsid w:val="00924FFB"/>
    <w:rsid w:val="009258BC"/>
    <w:rsid w:val="009273AE"/>
    <w:rsid w:val="0092773B"/>
    <w:rsid w:val="00930361"/>
    <w:rsid w:val="009309CA"/>
    <w:rsid w:val="00930E24"/>
    <w:rsid w:val="0093144D"/>
    <w:rsid w:val="00931726"/>
    <w:rsid w:val="00931DD2"/>
    <w:rsid w:val="0093250E"/>
    <w:rsid w:val="009331EB"/>
    <w:rsid w:val="00933C90"/>
    <w:rsid w:val="0093463E"/>
    <w:rsid w:val="009349B1"/>
    <w:rsid w:val="00934D70"/>
    <w:rsid w:val="00934F56"/>
    <w:rsid w:val="009351DA"/>
    <w:rsid w:val="009356F6"/>
    <w:rsid w:val="00936E3E"/>
    <w:rsid w:val="00937DE1"/>
    <w:rsid w:val="00937E1D"/>
    <w:rsid w:val="00937E80"/>
    <w:rsid w:val="00937F30"/>
    <w:rsid w:val="00940DE1"/>
    <w:rsid w:val="0094141A"/>
    <w:rsid w:val="009416D6"/>
    <w:rsid w:val="00941F25"/>
    <w:rsid w:val="00942361"/>
    <w:rsid w:val="009428D7"/>
    <w:rsid w:val="009435D0"/>
    <w:rsid w:val="009436C6"/>
    <w:rsid w:val="00943A56"/>
    <w:rsid w:val="0094488E"/>
    <w:rsid w:val="00944AF4"/>
    <w:rsid w:val="00945755"/>
    <w:rsid w:val="00945976"/>
    <w:rsid w:val="009465A5"/>
    <w:rsid w:val="00946C2D"/>
    <w:rsid w:val="00947CB7"/>
    <w:rsid w:val="00950D52"/>
    <w:rsid w:val="0095129F"/>
    <w:rsid w:val="00951590"/>
    <w:rsid w:val="00951852"/>
    <w:rsid w:val="009524B7"/>
    <w:rsid w:val="009536CC"/>
    <w:rsid w:val="009540C5"/>
    <w:rsid w:val="00954BEB"/>
    <w:rsid w:val="009552A3"/>
    <w:rsid w:val="009568F4"/>
    <w:rsid w:val="009569B5"/>
    <w:rsid w:val="00956E5E"/>
    <w:rsid w:val="0095793D"/>
    <w:rsid w:val="00957AEB"/>
    <w:rsid w:val="00960927"/>
    <w:rsid w:val="0096093A"/>
    <w:rsid w:val="009613BA"/>
    <w:rsid w:val="00963311"/>
    <w:rsid w:val="009635AF"/>
    <w:rsid w:val="0096386F"/>
    <w:rsid w:val="00963F96"/>
    <w:rsid w:val="00964A53"/>
    <w:rsid w:val="00964D62"/>
    <w:rsid w:val="0096549A"/>
    <w:rsid w:val="00965538"/>
    <w:rsid w:val="00965C44"/>
    <w:rsid w:val="00965D4A"/>
    <w:rsid w:val="00965EB6"/>
    <w:rsid w:val="00965ECC"/>
    <w:rsid w:val="00965FB0"/>
    <w:rsid w:val="009668E4"/>
    <w:rsid w:val="00966D1E"/>
    <w:rsid w:val="00967DE1"/>
    <w:rsid w:val="00967DF0"/>
    <w:rsid w:val="00971631"/>
    <w:rsid w:val="00971DDF"/>
    <w:rsid w:val="0097210A"/>
    <w:rsid w:val="00972AEC"/>
    <w:rsid w:val="009730E1"/>
    <w:rsid w:val="009738EB"/>
    <w:rsid w:val="009752F6"/>
    <w:rsid w:val="00975305"/>
    <w:rsid w:val="0097636A"/>
    <w:rsid w:val="00977648"/>
    <w:rsid w:val="009779C5"/>
    <w:rsid w:val="00980345"/>
    <w:rsid w:val="00981065"/>
    <w:rsid w:val="0098152E"/>
    <w:rsid w:val="009815E2"/>
    <w:rsid w:val="00982366"/>
    <w:rsid w:val="00982E07"/>
    <w:rsid w:val="00983101"/>
    <w:rsid w:val="0098313E"/>
    <w:rsid w:val="009831FE"/>
    <w:rsid w:val="00984905"/>
    <w:rsid w:val="00984C32"/>
    <w:rsid w:val="00984D03"/>
    <w:rsid w:val="00986942"/>
    <w:rsid w:val="009902F4"/>
    <w:rsid w:val="009914EE"/>
    <w:rsid w:val="00991844"/>
    <w:rsid w:val="009918D1"/>
    <w:rsid w:val="00991A1D"/>
    <w:rsid w:val="00991D12"/>
    <w:rsid w:val="009923FF"/>
    <w:rsid w:val="00992740"/>
    <w:rsid w:val="00992E87"/>
    <w:rsid w:val="00993632"/>
    <w:rsid w:val="00993724"/>
    <w:rsid w:val="00993843"/>
    <w:rsid w:val="00995D93"/>
    <w:rsid w:val="00996556"/>
    <w:rsid w:val="00996789"/>
    <w:rsid w:val="00996E8A"/>
    <w:rsid w:val="00997513"/>
    <w:rsid w:val="009979F9"/>
    <w:rsid w:val="00997ECA"/>
    <w:rsid w:val="009A072C"/>
    <w:rsid w:val="009A0B07"/>
    <w:rsid w:val="009A1E6A"/>
    <w:rsid w:val="009A1F8F"/>
    <w:rsid w:val="009A21FE"/>
    <w:rsid w:val="009A2CB9"/>
    <w:rsid w:val="009A37EE"/>
    <w:rsid w:val="009A3AFA"/>
    <w:rsid w:val="009A417E"/>
    <w:rsid w:val="009A4D3A"/>
    <w:rsid w:val="009A4E96"/>
    <w:rsid w:val="009A5513"/>
    <w:rsid w:val="009A561A"/>
    <w:rsid w:val="009A6B4D"/>
    <w:rsid w:val="009A728B"/>
    <w:rsid w:val="009A7E6E"/>
    <w:rsid w:val="009A7FDA"/>
    <w:rsid w:val="009B01B0"/>
    <w:rsid w:val="009B0391"/>
    <w:rsid w:val="009B0651"/>
    <w:rsid w:val="009B0AB9"/>
    <w:rsid w:val="009B1124"/>
    <w:rsid w:val="009B1632"/>
    <w:rsid w:val="009B1645"/>
    <w:rsid w:val="009B1876"/>
    <w:rsid w:val="009B20CC"/>
    <w:rsid w:val="009B22B8"/>
    <w:rsid w:val="009B23C0"/>
    <w:rsid w:val="009B264D"/>
    <w:rsid w:val="009B27F1"/>
    <w:rsid w:val="009B2C00"/>
    <w:rsid w:val="009B2ECF"/>
    <w:rsid w:val="009B33EA"/>
    <w:rsid w:val="009B37FD"/>
    <w:rsid w:val="009B399E"/>
    <w:rsid w:val="009B42CC"/>
    <w:rsid w:val="009B47E7"/>
    <w:rsid w:val="009B5387"/>
    <w:rsid w:val="009B62F4"/>
    <w:rsid w:val="009B63EE"/>
    <w:rsid w:val="009C096D"/>
    <w:rsid w:val="009C0BB5"/>
    <w:rsid w:val="009C0CAB"/>
    <w:rsid w:val="009C0E66"/>
    <w:rsid w:val="009C11F4"/>
    <w:rsid w:val="009C123E"/>
    <w:rsid w:val="009C1262"/>
    <w:rsid w:val="009C209A"/>
    <w:rsid w:val="009C3228"/>
    <w:rsid w:val="009C388A"/>
    <w:rsid w:val="009C42BD"/>
    <w:rsid w:val="009C433A"/>
    <w:rsid w:val="009C46DB"/>
    <w:rsid w:val="009C4710"/>
    <w:rsid w:val="009C483D"/>
    <w:rsid w:val="009C4C39"/>
    <w:rsid w:val="009C4D29"/>
    <w:rsid w:val="009C4FC8"/>
    <w:rsid w:val="009C5098"/>
    <w:rsid w:val="009C58DA"/>
    <w:rsid w:val="009C5D8C"/>
    <w:rsid w:val="009C6053"/>
    <w:rsid w:val="009C66AE"/>
    <w:rsid w:val="009D017E"/>
    <w:rsid w:val="009D0E4E"/>
    <w:rsid w:val="009D1AEC"/>
    <w:rsid w:val="009D1C57"/>
    <w:rsid w:val="009D1FA1"/>
    <w:rsid w:val="009D22E6"/>
    <w:rsid w:val="009D25EA"/>
    <w:rsid w:val="009D2A2D"/>
    <w:rsid w:val="009D3016"/>
    <w:rsid w:val="009D4055"/>
    <w:rsid w:val="009D507F"/>
    <w:rsid w:val="009D5912"/>
    <w:rsid w:val="009D6656"/>
    <w:rsid w:val="009D66B9"/>
    <w:rsid w:val="009D6911"/>
    <w:rsid w:val="009D6B50"/>
    <w:rsid w:val="009D6BF3"/>
    <w:rsid w:val="009E1215"/>
    <w:rsid w:val="009E14DA"/>
    <w:rsid w:val="009E2B37"/>
    <w:rsid w:val="009E2BD7"/>
    <w:rsid w:val="009E398F"/>
    <w:rsid w:val="009E485D"/>
    <w:rsid w:val="009E4B15"/>
    <w:rsid w:val="009E4BCA"/>
    <w:rsid w:val="009E5220"/>
    <w:rsid w:val="009E64D8"/>
    <w:rsid w:val="009E65D8"/>
    <w:rsid w:val="009E6DE3"/>
    <w:rsid w:val="009E6E9C"/>
    <w:rsid w:val="009E70D1"/>
    <w:rsid w:val="009E72FC"/>
    <w:rsid w:val="009E7328"/>
    <w:rsid w:val="009E7633"/>
    <w:rsid w:val="009F0AAC"/>
    <w:rsid w:val="009F10F9"/>
    <w:rsid w:val="009F19AC"/>
    <w:rsid w:val="009F30A1"/>
    <w:rsid w:val="009F318B"/>
    <w:rsid w:val="009F361C"/>
    <w:rsid w:val="009F3FD7"/>
    <w:rsid w:val="009F4B2A"/>
    <w:rsid w:val="009F5CBC"/>
    <w:rsid w:val="009F678D"/>
    <w:rsid w:val="009F7429"/>
    <w:rsid w:val="009F7AD5"/>
    <w:rsid w:val="00A00093"/>
    <w:rsid w:val="00A015CB"/>
    <w:rsid w:val="00A02285"/>
    <w:rsid w:val="00A02442"/>
    <w:rsid w:val="00A027E1"/>
    <w:rsid w:val="00A0281E"/>
    <w:rsid w:val="00A034FA"/>
    <w:rsid w:val="00A0421F"/>
    <w:rsid w:val="00A04502"/>
    <w:rsid w:val="00A04F57"/>
    <w:rsid w:val="00A054AD"/>
    <w:rsid w:val="00A063C9"/>
    <w:rsid w:val="00A06B8C"/>
    <w:rsid w:val="00A07201"/>
    <w:rsid w:val="00A07F83"/>
    <w:rsid w:val="00A10F0B"/>
    <w:rsid w:val="00A11B60"/>
    <w:rsid w:val="00A131FA"/>
    <w:rsid w:val="00A13531"/>
    <w:rsid w:val="00A13975"/>
    <w:rsid w:val="00A13ADA"/>
    <w:rsid w:val="00A14192"/>
    <w:rsid w:val="00A14561"/>
    <w:rsid w:val="00A15BD1"/>
    <w:rsid w:val="00A1682E"/>
    <w:rsid w:val="00A16971"/>
    <w:rsid w:val="00A17253"/>
    <w:rsid w:val="00A17D75"/>
    <w:rsid w:val="00A23EE1"/>
    <w:rsid w:val="00A2492A"/>
    <w:rsid w:val="00A251AF"/>
    <w:rsid w:val="00A25A5B"/>
    <w:rsid w:val="00A26426"/>
    <w:rsid w:val="00A26B1D"/>
    <w:rsid w:val="00A2766D"/>
    <w:rsid w:val="00A278ED"/>
    <w:rsid w:val="00A2791C"/>
    <w:rsid w:val="00A300AC"/>
    <w:rsid w:val="00A31567"/>
    <w:rsid w:val="00A317BA"/>
    <w:rsid w:val="00A31C1C"/>
    <w:rsid w:val="00A320D0"/>
    <w:rsid w:val="00A32171"/>
    <w:rsid w:val="00A32A6B"/>
    <w:rsid w:val="00A34D67"/>
    <w:rsid w:val="00A34FE2"/>
    <w:rsid w:val="00A36338"/>
    <w:rsid w:val="00A36C7E"/>
    <w:rsid w:val="00A37478"/>
    <w:rsid w:val="00A43061"/>
    <w:rsid w:val="00A43F81"/>
    <w:rsid w:val="00A450DE"/>
    <w:rsid w:val="00A46A73"/>
    <w:rsid w:val="00A47204"/>
    <w:rsid w:val="00A47504"/>
    <w:rsid w:val="00A4780D"/>
    <w:rsid w:val="00A47AD4"/>
    <w:rsid w:val="00A502FB"/>
    <w:rsid w:val="00A517EE"/>
    <w:rsid w:val="00A52361"/>
    <w:rsid w:val="00A52DEA"/>
    <w:rsid w:val="00A5380B"/>
    <w:rsid w:val="00A53EC2"/>
    <w:rsid w:val="00A5471F"/>
    <w:rsid w:val="00A557D4"/>
    <w:rsid w:val="00A55FEE"/>
    <w:rsid w:val="00A56EA8"/>
    <w:rsid w:val="00A57E82"/>
    <w:rsid w:val="00A60EC4"/>
    <w:rsid w:val="00A61A83"/>
    <w:rsid w:val="00A61F1E"/>
    <w:rsid w:val="00A62524"/>
    <w:rsid w:val="00A63454"/>
    <w:rsid w:val="00A64CAC"/>
    <w:rsid w:val="00A64CB1"/>
    <w:rsid w:val="00A66050"/>
    <w:rsid w:val="00A66152"/>
    <w:rsid w:val="00A66798"/>
    <w:rsid w:val="00A66EC0"/>
    <w:rsid w:val="00A672F8"/>
    <w:rsid w:val="00A7177C"/>
    <w:rsid w:val="00A73202"/>
    <w:rsid w:val="00A738C9"/>
    <w:rsid w:val="00A73AD8"/>
    <w:rsid w:val="00A7405A"/>
    <w:rsid w:val="00A7408D"/>
    <w:rsid w:val="00A741AE"/>
    <w:rsid w:val="00A743DD"/>
    <w:rsid w:val="00A74CE9"/>
    <w:rsid w:val="00A76AAE"/>
    <w:rsid w:val="00A76CE5"/>
    <w:rsid w:val="00A774DB"/>
    <w:rsid w:val="00A778AE"/>
    <w:rsid w:val="00A80069"/>
    <w:rsid w:val="00A80C5B"/>
    <w:rsid w:val="00A80DA5"/>
    <w:rsid w:val="00A80E32"/>
    <w:rsid w:val="00A8175A"/>
    <w:rsid w:val="00A81A6E"/>
    <w:rsid w:val="00A823A5"/>
    <w:rsid w:val="00A8241C"/>
    <w:rsid w:val="00A824E0"/>
    <w:rsid w:val="00A8301B"/>
    <w:rsid w:val="00A8334B"/>
    <w:rsid w:val="00A83481"/>
    <w:rsid w:val="00A847A3"/>
    <w:rsid w:val="00A85704"/>
    <w:rsid w:val="00A85791"/>
    <w:rsid w:val="00A85C91"/>
    <w:rsid w:val="00A8638A"/>
    <w:rsid w:val="00A86D43"/>
    <w:rsid w:val="00A86DBE"/>
    <w:rsid w:val="00A86F75"/>
    <w:rsid w:val="00A879FB"/>
    <w:rsid w:val="00A87EE1"/>
    <w:rsid w:val="00A90109"/>
    <w:rsid w:val="00A9017B"/>
    <w:rsid w:val="00A907AA"/>
    <w:rsid w:val="00A90993"/>
    <w:rsid w:val="00A90BA3"/>
    <w:rsid w:val="00A91146"/>
    <w:rsid w:val="00A9127B"/>
    <w:rsid w:val="00A9234D"/>
    <w:rsid w:val="00A9239A"/>
    <w:rsid w:val="00A928DA"/>
    <w:rsid w:val="00A92BD1"/>
    <w:rsid w:val="00A92EC5"/>
    <w:rsid w:val="00A9312A"/>
    <w:rsid w:val="00A93C9A"/>
    <w:rsid w:val="00A93D6E"/>
    <w:rsid w:val="00A94935"/>
    <w:rsid w:val="00A949CF"/>
    <w:rsid w:val="00A95239"/>
    <w:rsid w:val="00A953AB"/>
    <w:rsid w:val="00A95532"/>
    <w:rsid w:val="00A95FCB"/>
    <w:rsid w:val="00A96512"/>
    <w:rsid w:val="00A975D3"/>
    <w:rsid w:val="00A97B08"/>
    <w:rsid w:val="00A97B44"/>
    <w:rsid w:val="00AA00C1"/>
    <w:rsid w:val="00AA0124"/>
    <w:rsid w:val="00AA0441"/>
    <w:rsid w:val="00AA055D"/>
    <w:rsid w:val="00AA0750"/>
    <w:rsid w:val="00AA0B66"/>
    <w:rsid w:val="00AA1119"/>
    <w:rsid w:val="00AA1711"/>
    <w:rsid w:val="00AA18C3"/>
    <w:rsid w:val="00AA2599"/>
    <w:rsid w:val="00AA3263"/>
    <w:rsid w:val="00AA3B91"/>
    <w:rsid w:val="00AA4878"/>
    <w:rsid w:val="00AA4BF7"/>
    <w:rsid w:val="00AA4DE1"/>
    <w:rsid w:val="00AA568D"/>
    <w:rsid w:val="00AA5CCB"/>
    <w:rsid w:val="00AA6B75"/>
    <w:rsid w:val="00AA6F67"/>
    <w:rsid w:val="00AB0748"/>
    <w:rsid w:val="00AB0EF6"/>
    <w:rsid w:val="00AB109D"/>
    <w:rsid w:val="00AB1784"/>
    <w:rsid w:val="00AB1EDD"/>
    <w:rsid w:val="00AB2766"/>
    <w:rsid w:val="00AB3978"/>
    <w:rsid w:val="00AB3B88"/>
    <w:rsid w:val="00AB4496"/>
    <w:rsid w:val="00AB645C"/>
    <w:rsid w:val="00AB6971"/>
    <w:rsid w:val="00AB7022"/>
    <w:rsid w:val="00AB7799"/>
    <w:rsid w:val="00AB7B4C"/>
    <w:rsid w:val="00AB7E36"/>
    <w:rsid w:val="00AC075B"/>
    <w:rsid w:val="00AC168F"/>
    <w:rsid w:val="00AC1820"/>
    <w:rsid w:val="00AC18FF"/>
    <w:rsid w:val="00AC19EF"/>
    <w:rsid w:val="00AC1BEE"/>
    <w:rsid w:val="00AC228B"/>
    <w:rsid w:val="00AC37F4"/>
    <w:rsid w:val="00AC3E0A"/>
    <w:rsid w:val="00AC629E"/>
    <w:rsid w:val="00AC727E"/>
    <w:rsid w:val="00AD05D6"/>
    <w:rsid w:val="00AD0ADA"/>
    <w:rsid w:val="00AD0E86"/>
    <w:rsid w:val="00AD0EDD"/>
    <w:rsid w:val="00AD2287"/>
    <w:rsid w:val="00AD255B"/>
    <w:rsid w:val="00AD2C2A"/>
    <w:rsid w:val="00AD382B"/>
    <w:rsid w:val="00AD3CDD"/>
    <w:rsid w:val="00AD444D"/>
    <w:rsid w:val="00AD4672"/>
    <w:rsid w:val="00AD5A6C"/>
    <w:rsid w:val="00AD5D80"/>
    <w:rsid w:val="00AD5D8B"/>
    <w:rsid w:val="00AD6CF1"/>
    <w:rsid w:val="00AD7408"/>
    <w:rsid w:val="00AD7672"/>
    <w:rsid w:val="00AD7D8C"/>
    <w:rsid w:val="00AD7DCA"/>
    <w:rsid w:val="00AE0196"/>
    <w:rsid w:val="00AE19D6"/>
    <w:rsid w:val="00AE217B"/>
    <w:rsid w:val="00AE23E9"/>
    <w:rsid w:val="00AE2C17"/>
    <w:rsid w:val="00AE3037"/>
    <w:rsid w:val="00AE509D"/>
    <w:rsid w:val="00AE5E11"/>
    <w:rsid w:val="00AE5E62"/>
    <w:rsid w:val="00AE5F82"/>
    <w:rsid w:val="00AE6114"/>
    <w:rsid w:val="00AE6BA5"/>
    <w:rsid w:val="00AF125A"/>
    <w:rsid w:val="00AF28C4"/>
    <w:rsid w:val="00AF2913"/>
    <w:rsid w:val="00AF2E94"/>
    <w:rsid w:val="00AF43D2"/>
    <w:rsid w:val="00AF4675"/>
    <w:rsid w:val="00AF491C"/>
    <w:rsid w:val="00AF537B"/>
    <w:rsid w:val="00AF5553"/>
    <w:rsid w:val="00AF57CC"/>
    <w:rsid w:val="00AF5A61"/>
    <w:rsid w:val="00AF6811"/>
    <w:rsid w:val="00AF6A1C"/>
    <w:rsid w:val="00AF6B67"/>
    <w:rsid w:val="00AF7268"/>
    <w:rsid w:val="00AF778F"/>
    <w:rsid w:val="00AF78C7"/>
    <w:rsid w:val="00AF7ECC"/>
    <w:rsid w:val="00B000A0"/>
    <w:rsid w:val="00B003CE"/>
    <w:rsid w:val="00B003F0"/>
    <w:rsid w:val="00B00872"/>
    <w:rsid w:val="00B00EAE"/>
    <w:rsid w:val="00B0124A"/>
    <w:rsid w:val="00B01832"/>
    <w:rsid w:val="00B020B3"/>
    <w:rsid w:val="00B0211C"/>
    <w:rsid w:val="00B02819"/>
    <w:rsid w:val="00B04A83"/>
    <w:rsid w:val="00B04DD5"/>
    <w:rsid w:val="00B05654"/>
    <w:rsid w:val="00B061D8"/>
    <w:rsid w:val="00B063AF"/>
    <w:rsid w:val="00B065FA"/>
    <w:rsid w:val="00B06653"/>
    <w:rsid w:val="00B06684"/>
    <w:rsid w:val="00B074DC"/>
    <w:rsid w:val="00B10D81"/>
    <w:rsid w:val="00B1150E"/>
    <w:rsid w:val="00B11AC8"/>
    <w:rsid w:val="00B11AEB"/>
    <w:rsid w:val="00B120E6"/>
    <w:rsid w:val="00B12746"/>
    <w:rsid w:val="00B12E6F"/>
    <w:rsid w:val="00B1311B"/>
    <w:rsid w:val="00B13D71"/>
    <w:rsid w:val="00B13DAD"/>
    <w:rsid w:val="00B146FE"/>
    <w:rsid w:val="00B14D5F"/>
    <w:rsid w:val="00B1564E"/>
    <w:rsid w:val="00B15FBE"/>
    <w:rsid w:val="00B1674C"/>
    <w:rsid w:val="00B168A7"/>
    <w:rsid w:val="00B16953"/>
    <w:rsid w:val="00B17155"/>
    <w:rsid w:val="00B17E22"/>
    <w:rsid w:val="00B20764"/>
    <w:rsid w:val="00B21773"/>
    <w:rsid w:val="00B21FFD"/>
    <w:rsid w:val="00B220AA"/>
    <w:rsid w:val="00B221C4"/>
    <w:rsid w:val="00B22ACD"/>
    <w:rsid w:val="00B22E12"/>
    <w:rsid w:val="00B23705"/>
    <w:rsid w:val="00B24846"/>
    <w:rsid w:val="00B24E2D"/>
    <w:rsid w:val="00B25F18"/>
    <w:rsid w:val="00B267C4"/>
    <w:rsid w:val="00B271DA"/>
    <w:rsid w:val="00B27D80"/>
    <w:rsid w:val="00B307A4"/>
    <w:rsid w:val="00B30C91"/>
    <w:rsid w:val="00B314BF"/>
    <w:rsid w:val="00B31C66"/>
    <w:rsid w:val="00B322A0"/>
    <w:rsid w:val="00B32756"/>
    <w:rsid w:val="00B32785"/>
    <w:rsid w:val="00B3291C"/>
    <w:rsid w:val="00B33428"/>
    <w:rsid w:val="00B34893"/>
    <w:rsid w:val="00B35095"/>
    <w:rsid w:val="00B35708"/>
    <w:rsid w:val="00B35950"/>
    <w:rsid w:val="00B368B1"/>
    <w:rsid w:val="00B36C15"/>
    <w:rsid w:val="00B37E72"/>
    <w:rsid w:val="00B401A0"/>
    <w:rsid w:val="00B405E3"/>
    <w:rsid w:val="00B41200"/>
    <w:rsid w:val="00B420FE"/>
    <w:rsid w:val="00B4263D"/>
    <w:rsid w:val="00B433E8"/>
    <w:rsid w:val="00B4386A"/>
    <w:rsid w:val="00B43F70"/>
    <w:rsid w:val="00B44134"/>
    <w:rsid w:val="00B44C1B"/>
    <w:rsid w:val="00B44D52"/>
    <w:rsid w:val="00B4622A"/>
    <w:rsid w:val="00B46288"/>
    <w:rsid w:val="00B462DC"/>
    <w:rsid w:val="00B46572"/>
    <w:rsid w:val="00B465E1"/>
    <w:rsid w:val="00B470C4"/>
    <w:rsid w:val="00B47CF2"/>
    <w:rsid w:val="00B50306"/>
    <w:rsid w:val="00B5053A"/>
    <w:rsid w:val="00B50575"/>
    <w:rsid w:val="00B5205B"/>
    <w:rsid w:val="00B521CB"/>
    <w:rsid w:val="00B54AF9"/>
    <w:rsid w:val="00B54D65"/>
    <w:rsid w:val="00B557C2"/>
    <w:rsid w:val="00B55F1E"/>
    <w:rsid w:val="00B56CA4"/>
    <w:rsid w:val="00B57254"/>
    <w:rsid w:val="00B600EB"/>
    <w:rsid w:val="00B608BC"/>
    <w:rsid w:val="00B609A4"/>
    <w:rsid w:val="00B61065"/>
    <w:rsid w:val="00B6132A"/>
    <w:rsid w:val="00B62250"/>
    <w:rsid w:val="00B644AA"/>
    <w:rsid w:val="00B646BD"/>
    <w:rsid w:val="00B661B2"/>
    <w:rsid w:val="00B661F8"/>
    <w:rsid w:val="00B66D86"/>
    <w:rsid w:val="00B701DF"/>
    <w:rsid w:val="00B710A6"/>
    <w:rsid w:val="00B72318"/>
    <w:rsid w:val="00B73305"/>
    <w:rsid w:val="00B73FC5"/>
    <w:rsid w:val="00B74785"/>
    <w:rsid w:val="00B75567"/>
    <w:rsid w:val="00B75746"/>
    <w:rsid w:val="00B7586D"/>
    <w:rsid w:val="00B75B91"/>
    <w:rsid w:val="00B76AA6"/>
    <w:rsid w:val="00B76E20"/>
    <w:rsid w:val="00B81358"/>
    <w:rsid w:val="00B81623"/>
    <w:rsid w:val="00B81DA0"/>
    <w:rsid w:val="00B83093"/>
    <w:rsid w:val="00B83352"/>
    <w:rsid w:val="00B83DA9"/>
    <w:rsid w:val="00B849F9"/>
    <w:rsid w:val="00B85014"/>
    <w:rsid w:val="00B85349"/>
    <w:rsid w:val="00B85635"/>
    <w:rsid w:val="00B85665"/>
    <w:rsid w:val="00B8577D"/>
    <w:rsid w:val="00B85E69"/>
    <w:rsid w:val="00B87232"/>
    <w:rsid w:val="00B87DC4"/>
    <w:rsid w:val="00B911A1"/>
    <w:rsid w:val="00B91A9B"/>
    <w:rsid w:val="00B9205E"/>
    <w:rsid w:val="00B92123"/>
    <w:rsid w:val="00B922D5"/>
    <w:rsid w:val="00B926CA"/>
    <w:rsid w:val="00B92F83"/>
    <w:rsid w:val="00B93B41"/>
    <w:rsid w:val="00B93D4B"/>
    <w:rsid w:val="00B9474D"/>
    <w:rsid w:val="00B94F82"/>
    <w:rsid w:val="00B95042"/>
    <w:rsid w:val="00B95353"/>
    <w:rsid w:val="00B9707C"/>
    <w:rsid w:val="00BA1A91"/>
    <w:rsid w:val="00BA1AB7"/>
    <w:rsid w:val="00BA1D95"/>
    <w:rsid w:val="00BA20C7"/>
    <w:rsid w:val="00BA21EB"/>
    <w:rsid w:val="00BA3BB6"/>
    <w:rsid w:val="00BA3E72"/>
    <w:rsid w:val="00BA6702"/>
    <w:rsid w:val="00BA675B"/>
    <w:rsid w:val="00BA6CBD"/>
    <w:rsid w:val="00BA6D34"/>
    <w:rsid w:val="00BA6F92"/>
    <w:rsid w:val="00BA7A8E"/>
    <w:rsid w:val="00BA7EB0"/>
    <w:rsid w:val="00BB0042"/>
    <w:rsid w:val="00BB0824"/>
    <w:rsid w:val="00BB140D"/>
    <w:rsid w:val="00BB16DB"/>
    <w:rsid w:val="00BB1722"/>
    <w:rsid w:val="00BB1FDC"/>
    <w:rsid w:val="00BB2001"/>
    <w:rsid w:val="00BB22F9"/>
    <w:rsid w:val="00BB372E"/>
    <w:rsid w:val="00BB461C"/>
    <w:rsid w:val="00BB4CBA"/>
    <w:rsid w:val="00BB5795"/>
    <w:rsid w:val="00BB5DCE"/>
    <w:rsid w:val="00BB69F6"/>
    <w:rsid w:val="00BB6A1A"/>
    <w:rsid w:val="00BB6ADE"/>
    <w:rsid w:val="00BB6F0E"/>
    <w:rsid w:val="00BB7355"/>
    <w:rsid w:val="00BB7555"/>
    <w:rsid w:val="00BC02BF"/>
    <w:rsid w:val="00BC0975"/>
    <w:rsid w:val="00BC0E6E"/>
    <w:rsid w:val="00BC1A0A"/>
    <w:rsid w:val="00BC1F71"/>
    <w:rsid w:val="00BC2A1E"/>
    <w:rsid w:val="00BC3746"/>
    <w:rsid w:val="00BC3DE8"/>
    <w:rsid w:val="00BC4DA4"/>
    <w:rsid w:val="00BC4F65"/>
    <w:rsid w:val="00BC52EF"/>
    <w:rsid w:val="00BC561E"/>
    <w:rsid w:val="00BC56C0"/>
    <w:rsid w:val="00BC592D"/>
    <w:rsid w:val="00BC5AEC"/>
    <w:rsid w:val="00BC60BC"/>
    <w:rsid w:val="00BC716D"/>
    <w:rsid w:val="00BD0216"/>
    <w:rsid w:val="00BD0AA7"/>
    <w:rsid w:val="00BD0F6F"/>
    <w:rsid w:val="00BD22AA"/>
    <w:rsid w:val="00BD2321"/>
    <w:rsid w:val="00BD290F"/>
    <w:rsid w:val="00BD368F"/>
    <w:rsid w:val="00BD3DE9"/>
    <w:rsid w:val="00BD4041"/>
    <w:rsid w:val="00BD413E"/>
    <w:rsid w:val="00BD417E"/>
    <w:rsid w:val="00BD44B0"/>
    <w:rsid w:val="00BD461A"/>
    <w:rsid w:val="00BD54E9"/>
    <w:rsid w:val="00BD5C9E"/>
    <w:rsid w:val="00BD6E43"/>
    <w:rsid w:val="00BD7743"/>
    <w:rsid w:val="00BE0135"/>
    <w:rsid w:val="00BE09B3"/>
    <w:rsid w:val="00BE0E87"/>
    <w:rsid w:val="00BE14F1"/>
    <w:rsid w:val="00BE1910"/>
    <w:rsid w:val="00BE208D"/>
    <w:rsid w:val="00BE2106"/>
    <w:rsid w:val="00BE21C6"/>
    <w:rsid w:val="00BE2276"/>
    <w:rsid w:val="00BE2335"/>
    <w:rsid w:val="00BE2437"/>
    <w:rsid w:val="00BE287C"/>
    <w:rsid w:val="00BE31BA"/>
    <w:rsid w:val="00BE4BDF"/>
    <w:rsid w:val="00BE4DE5"/>
    <w:rsid w:val="00BE5598"/>
    <w:rsid w:val="00BE5C0C"/>
    <w:rsid w:val="00BE5F74"/>
    <w:rsid w:val="00BE619A"/>
    <w:rsid w:val="00BE622D"/>
    <w:rsid w:val="00BE630A"/>
    <w:rsid w:val="00BE67D3"/>
    <w:rsid w:val="00BE789B"/>
    <w:rsid w:val="00BE7D68"/>
    <w:rsid w:val="00BF01D4"/>
    <w:rsid w:val="00BF049A"/>
    <w:rsid w:val="00BF07BF"/>
    <w:rsid w:val="00BF1335"/>
    <w:rsid w:val="00BF1BE8"/>
    <w:rsid w:val="00BF25F5"/>
    <w:rsid w:val="00BF28C9"/>
    <w:rsid w:val="00BF3B17"/>
    <w:rsid w:val="00BF3D8D"/>
    <w:rsid w:val="00BF4062"/>
    <w:rsid w:val="00BF4619"/>
    <w:rsid w:val="00BF55E9"/>
    <w:rsid w:val="00BF5B6A"/>
    <w:rsid w:val="00BF6A7F"/>
    <w:rsid w:val="00BF70FF"/>
    <w:rsid w:val="00BF7466"/>
    <w:rsid w:val="00BF7886"/>
    <w:rsid w:val="00BF793B"/>
    <w:rsid w:val="00C0096F"/>
    <w:rsid w:val="00C00CD1"/>
    <w:rsid w:val="00C0136E"/>
    <w:rsid w:val="00C024EE"/>
    <w:rsid w:val="00C027CF"/>
    <w:rsid w:val="00C02E4F"/>
    <w:rsid w:val="00C037AA"/>
    <w:rsid w:val="00C03A97"/>
    <w:rsid w:val="00C03C13"/>
    <w:rsid w:val="00C0503D"/>
    <w:rsid w:val="00C05A3C"/>
    <w:rsid w:val="00C071FE"/>
    <w:rsid w:val="00C07276"/>
    <w:rsid w:val="00C075E0"/>
    <w:rsid w:val="00C07F64"/>
    <w:rsid w:val="00C10ADE"/>
    <w:rsid w:val="00C10D63"/>
    <w:rsid w:val="00C1115A"/>
    <w:rsid w:val="00C111A4"/>
    <w:rsid w:val="00C11407"/>
    <w:rsid w:val="00C11BDF"/>
    <w:rsid w:val="00C1265C"/>
    <w:rsid w:val="00C127D4"/>
    <w:rsid w:val="00C136A7"/>
    <w:rsid w:val="00C13869"/>
    <w:rsid w:val="00C1418F"/>
    <w:rsid w:val="00C1470B"/>
    <w:rsid w:val="00C14893"/>
    <w:rsid w:val="00C148DB"/>
    <w:rsid w:val="00C14A13"/>
    <w:rsid w:val="00C14BFC"/>
    <w:rsid w:val="00C14D4E"/>
    <w:rsid w:val="00C155B8"/>
    <w:rsid w:val="00C15A8F"/>
    <w:rsid w:val="00C15AFE"/>
    <w:rsid w:val="00C15D7B"/>
    <w:rsid w:val="00C1686D"/>
    <w:rsid w:val="00C16945"/>
    <w:rsid w:val="00C16CB8"/>
    <w:rsid w:val="00C16DB5"/>
    <w:rsid w:val="00C178AF"/>
    <w:rsid w:val="00C17903"/>
    <w:rsid w:val="00C17BFE"/>
    <w:rsid w:val="00C2025C"/>
    <w:rsid w:val="00C206D7"/>
    <w:rsid w:val="00C209E5"/>
    <w:rsid w:val="00C21E42"/>
    <w:rsid w:val="00C237D1"/>
    <w:rsid w:val="00C24CA4"/>
    <w:rsid w:val="00C24FBC"/>
    <w:rsid w:val="00C24FD4"/>
    <w:rsid w:val="00C256F0"/>
    <w:rsid w:val="00C258D4"/>
    <w:rsid w:val="00C259CF"/>
    <w:rsid w:val="00C27758"/>
    <w:rsid w:val="00C27809"/>
    <w:rsid w:val="00C27B5D"/>
    <w:rsid w:val="00C305A8"/>
    <w:rsid w:val="00C3069C"/>
    <w:rsid w:val="00C30B99"/>
    <w:rsid w:val="00C30DC9"/>
    <w:rsid w:val="00C30FFF"/>
    <w:rsid w:val="00C32576"/>
    <w:rsid w:val="00C327CA"/>
    <w:rsid w:val="00C33182"/>
    <w:rsid w:val="00C33529"/>
    <w:rsid w:val="00C33530"/>
    <w:rsid w:val="00C3464A"/>
    <w:rsid w:val="00C349A5"/>
    <w:rsid w:val="00C356FB"/>
    <w:rsid w:val="00C3575E"/>
    <w:rsid w:val="00C36647"/>
    <w:rsid w:val="00C36A79"/>
    <w:rsid w:val="00C36D11"/>
    <w:rsid w:val="00C36FBB"/>
    <w:rsid w:val="00C370B6"/>
    <w:rsid w:val="00C3740A"/>
    <w:rsid w:val="00C37804"/>
    <w:rsid w:val="00C40656"/>
    <w:rsid w:val="00C41491"/>
    <w:rsid w:val="00C415E5"/>
    <w:rsid w:val="00C4196D"/>
    <w:rsid w:val="00C42724"/>
    <w:rsid w:val="00C43224"/>
    <w:rsid w:val="00C43B39"/>
    <w:rsid w:val="00C449C2"/>
    <w:rsid w:val="00C45347"/>
    <w:rsid w:val="00C45692"/>
    <w:rsid w:val="00C456C6"/>
    <w:rsid w:val="00C45981"/>
    <w:rsid w:val="00C467B5"/>
    <w:rsid w:val="00C46ABF"/>
    <w:rsid w:val="00C46C74"/>
    <w:rsid w:val="00C476F6"/>
    <w:rsid w:val="00C5004E"/>
    <w:rsid w:val="00C50983"/>
    <w:rsid w:val="00C519F2"/>
    <w:rsid w:val="00C51D34"/>
    <w:rsid w:val="00C51D5B"/>
    <w:rsid w:val="00C529E4"/>
    <w:rsid w:val="00C52EF2"/>
    <w:rsid w:val="00C53965"/>
    <w:rsid w:val="00C53D1B"/>
    <w:rsid w:val="00C54EF7"/>
    <w:rsid w:val="00C55161"/>
    <w:rsid w:val="00C55703"/>
    <w:rsid w:val="00C557D2"/>
    <w:rsid w:val="00C55F22"/>
    <w:rsid w:val="00C56A11"/>
    <w:rsid w:val="00C5710D"/>
    <w:rsid w:val="00C57CC6"/>
    <w:rsid w:val="00C57EED"/>
    <w:rsid w:val="00C60CD3"/>
    <w:rsid w:val="00C60EF0"/>
    <w:rsid w:val="00C611C1"/>
    <w:rsid w:val="00C61739"/>
    <w:rsid w:val="00C61E53"/>
    <w:rsid w:val="00C62757"/>
    <w:rsid w:val="00C6429D"/>
    <w:rsid w:val="00C64A08"/>
    <w:rsid w:val="00C64AC1"/>
    <w:rsid w:val="00C665DF"/>
    <w:rsid w:val="00C6756C"/>
    <w:rsid w:val="00C67ED1"/>
    <w:rsid w:val="00C70104"/>
    <w:rsid w:val="00C70617"/>
    <w:rsid w:val="00C7070C"/>
    <w:rsid w:val="00C71BA8"/>
    <w:rsid w:val="00C740AC"/>
    <w:rsid w:val="00C7419A"/>
    <w:rsid w:val="00C74D4F"/>
    <w:rsid w:val="00C74E3F"/>
    <w:rsid w:val="00C76B6E"/>
    <w:rsid w:val="00C77750"/>
    <w:rsid w:val="00C77E21"/>
    <w:rsid w:val="00C8035E"/>
    <w:rsid w:val="00C80D77"/>
    <w:rsid w:val="00C81A56"/>
    <w:rsid w:val="00C8248B"/>
    <w:rsid w:val="00C82ECA"/>
    <w:rsid w:val="00C83E7E"/>
    <w:rsid w:val="00C8400A"/>
    <w:rsid w:val="00C842A5"/>
    <w:rsid w:val="00C8430C"/>
    <w:rsid w:val="00C84370"/>
    <w:rsid w:val="00C846BF"/>
    <w:rsid w:val="00C84742"/>
    <w:rsid w:val="00C84D18"/>
    <w:rsid w:val="00C850EB"/>
    <w:rsid w:val="00C85249"/>
    <w:rsid w:val="00C855F8"/>
    <w:rsid w:val="00C86317"/>
    <w:rsid w:val="00C86558"/>
    <w:rsid w:val="00C878BC"/>
    <w:rsid w:val="00C87CBF"/>
    <w:rsid w:val="00C90060"/>
    <w:rsid w:val="00C925F4"/>
    <w:rsid w:val="00C927B2"/>
    <w:rsid w:val="00C92976"/>
    <w:rsid w:val="00C92A0F"/>
    <w:rsid w:val="00C92A45"/>
    <w:rsid w:val="00C93E61"/>
    <w:rsid w:val="00C9441E"/>
    <w:rsid w:val="00C94498"/>
    <w:rsid w:val="00C944DB"/>
    <w:rsid w:val="00C94818"/>
    <w:rsid w:val="00C94EDA"/>
    <w:rsid w:val="00C94F9A"/>
    <w:rsid w:val="00C94FCE"/>
    <w:rsid w:val="00C95F08"/>
    <w:rsid w:val="00C96936"/>
    <w:rsid w:val="00C970B6"/>
    <w:rsid w:val="00C970D9"/>
    <w:rsid w:val="00C9746C"/>
    <w:rsid w:val="00C97776"/>
    <w:rsid w:val="00CA092D"/>
    <w:rsid w:val="00CA2A54"/>
    <w:rsid w:val="00CA3DE0"/>
    <w:rsid w:val="00CA44FE"/>
    <w:rsid w:val="00CA461C"/>
    <w:rsid w:val="00CA4B89"/>
    <w:rsid w:val="00CA5135"/>
    <w:rsid w:val="00CA5B10"/>
    <w:rsid w:val="00CA66CF"/>
    <w:rsid w:val="00CB01DF"/>
    <w:rsid w:val="00CB0BAF"/>
    <w:rsid w:val="00CB101F"/>
    <w:rsid w:val="00CB1399"/>
    <w:rsid w:val="00CB2389"/>
    <w:rsid w:val="00CB2852"/>
    <w:rsid w:val="00CB31F7"/>
    <w:rsid w:val="00CB513F"/>
    <w:rsid w:val="00CB5DCB"/>
    <w:rsid w:val="00CB66E9"/>
    <w:rsid w:val="00CB69A4"/>
    <w:rsid w:val="00CB72DC"/>
    <w:rsid w:val="00CB7835"/>
    <w:rsid w:val="00CB7B0A"/>
    <w:rsid w:val="00CC097D"/>
    <w:rsid w:val="00CC0FF3"/>
    <w:rsid w:val="00CC12B5"/>
    <w:rsid w:val="00CC1CB5"/>
    <w:rsid w:val="00CC1FE4"/>
    <w:rsid w:val="00CC2E4A"/>
    <w:rsid w:val="00CC3402"/>
    <w:rsid w:val="00CC38FA"/>
    <w:rsid w:val="00CC41EA"/>
    <w:rsid w:val="00CC46C5"/>
    <w:rsid w:val="00CC47A8"/>
    <w:rsid w:val="00CC47E2"/>
    <w:rsid w:val="00CC58C2"/>
    <w:rsid w:val="00CC6886"/>
    <w:rsid w:val="00CC775F"/>
    <w:rsid w:val="00CC7D0C"/>
    <w:rsid w:val="00CD0F0A"/>
    <w:rsid w:val="00CD1454"/>
    <w:rsid w:val="00CD3C9B"/>
    <w:rsid w:val="00CD4235"/>
    <w:rsid w:val="00CD4801"/>
    <w:rsid w:val="00CD5EB0"/>
    <w:rsid w:val="00CD77F7"/>
    <w:rsid w:val="00CD789C"/>
    <w:rsid w:val="00CE0DF8"/>
    <w:rsid w:val="00CE12DB"/>
    <w:rsid w:val="00CE29C4"/>
    <w:rsid w:val="00CE2A1E"/>
    <w:rsid w:val="00CE3532"/>
    <w:rsid w:val="00CE3D04"/>
    <w:rsid w:val="00CE4332"/>
    <w:rsid w:val="00CE4342"/>
    <w:rsid w:val="00CE4E9F"/>
    <w:rsid w:val="00CE4F1A"/>
    <w:rsid w:val="00CE680E"/>
    <w:rsid w:val="00CE6BB6"/>
    <w:rsid w:val="00CE6C32"/>
    <w:rsid w:val="00CE7897"/>
    <w:rsid w:val="00CF0426"/>
    <w:rsid w:val="00CF04E6"/>
    <w:rsid w:val="00CF0BBF"/>
    <w:rsid w:val="00CF0D69"/>
    <w:rsid w:val="00CF1F64"/>
    <w:rsid w:val="00CF2D12"/>
    <w:rsid w:val="00CF4250"/>
    <w:rsid w:val="00CF4267"/>
    <w:rsid w:val="00CF68F6"/>
    <w:rsid w:val="00CF6EAF"/>
    <w:rsid w:val="00CF7DD7"/>
    <w:rsid w:val="00CF7FC3"/>
    <w:rsid w:val="00CF7FCD"/>
    <w:rsid w:val="00D00588"/>
    <w:rsid w:val="00D00CDE"/>
    <w:rsid w:val="00D0270F"/>
    <w:rsid w:val="00D02EAA"/>
    <w:rsid w:val="00D038AF"/>
    <w:rsid w:val="00D03ECE"/>
    <w:rsid w:val="00D046A3"/>
    <w:rsid w:val="00D062BC"/>
    <w:rsid w:val="00D06407"/>
    <w:rsid w:val="00D066E8"/>
    <w:rsid w:val="00D06B0D"/>
    <w:rsid w:val="00D06BBB"/>
    <w:rsid w:val="00D06E35"/>
    <w:rsid w:val="00D06F39"/>
    <w:rsid w:val="00D07269"/>
    <w:rsid w:val="00D074AE"/>
    <w:rsid w:val="00D07BC6"/>
    <w:rsid w:val="00D07D88"/>
    <w:rsid w:val="00D10277"/>
    <w:rsid w:val="00D10455"/>
    <w:rsid w:val="00D106A1"/>
    <w:rsid w:val="00D107FE"/>
    <w:rsid w:val="00D11280"/>
    <w:rsid w:val="00D11623"/>
    <w:rsid w:val="00D1205E"/>
    <w:rsid w:val="00D12174"/>
    <w:rsid w:val="00D125DA"/>
    <w:rsid w:val="00D12EFC"/>
    <w:rsid w:val="00D14DF6"/>
    <w:rsid w:val="00D14E7B"/>
    <w:rsid w:val="00D1618C"/>
    <w:rsid w:val="00D169EA"/>
    <w:rsid w:val="00D16CDE"/>
    <w:rsid w:val="00D175C4"/>
    <w:rsid w:val="00D17F65"/>
    <w:rsid w:val="00D20286"/>
    <w:rsid w:val="00D21E95"/>
    <w:rsid w:val="00D2233D"/>
    <w:rsid w:val="00D23338"/>
    <w:rsid w:val="00D23B66"/>
    <w:rsid w:val="00D2535A"/>
    <w:rsid w:val="00D253B6"/>
    <w:rsid w:val="00D25456"/>
    <w:rsid w:val="00D255ED"/>
    <w:rsid w:val="00D263F1"/>
    <w:rsid w:val="00D266F1"/>
    <w:rsid w:val="00D26762"/>
    <w:rsid w:val="00D30276"/>
    <w:rsid w:val="00D302BC"/>
    <w:rsid w:val="00D30AC3"/>
    <w:rsid w:val="00D30EEA"/>
    <w:rsid w:val="00D3185F"/>
    <w:rsid w:val="00D3189D"/>
    <w:rsid w:val="00D31D91"/>
    <w:rsid w:val="00D32D01"/>
    <w:rsid w:val="00D33335"/>
    <w:rsid w:val="00D33519"/>
    <w:rsid w:val="00D3431E"/>
    <w:rsid w:val="00D3465E"/>
    <w:rsid w:val="00D35142"/>
    <w:rsid w:val="00D355BB"/>
    <w:rsid w:val="00D35774"/>
    <w:rsid w:val="00D35C17"/>
    <w:rsid w:val="00D35D9C"/>
    <w:rsid w:val="00D36231"/>
    <w:rsid w:val="00D367FB"/>
    <w:rsid w:val="00D375C2"/>
    <w:rsid w:val="00D37B35"/>
    <w:rsid w:val="00D40655"/>
    <w:rsid w:val="00D40CF7"/>
    <w:rsid w:val="00D40E4A"/>
    <w:rsid w:val="00D40E6B"/>
    <w:rsid w:val="00D43A36"/>
    <w:rsid w:val="00D43AA4"/>
    <w:rsid w:val="00D452A5"/>
    <w:rsid w:val="00D4536F"/>
    <w:rsid w:val="00D455BA"/>
    <w:rsid w:val="00D45727"/>
    <w:rsid w:val="00D460BA"/>
    <w:rsid w:val="00D46E3C"/>
    <w:rsid w:val="00D46E48"/>
    <w:rsid w:val="00D46E69"/>
    <w:rsid w:val="00D47AFD"/>
    <w:rsid w:val="00D51D36"/>
    <w:rsid w:val="00D525CE"/>
    <w:rsid w:val="00D52C68"/>
    <w:rsid w:val="00D53419"/>
    <w:rsid w:val="00D53EAF"/>
    <w:rsid w:val="00D5605B"/>
    <w:rsid w:val="00D5626C"/>
    <w:rsid w:val="00D56379"/>
    <w:rsid w:val="00D56AC8"/>
    <w:rsid w:val="00D575D3"/>
    <w:rsid w:val="00D57940"/>
    <w:rsid w:val="00D600F5"/>
    <w:rsid w:val="00D6026E"/>
    <w:rsid w:val="00D60535"/>
    <w:rsid w:val="00D61782"/>
    <w:rsid w:val="00D61C13"/>
    <w:rsid w:val="00D6239C"/>
    <w:rsid w:val="00D6267F"/>
    <w:rsid w:val="00D62967"/>
    <w:rsid w:val="00D630FD"/>
    <w:rsid w:val="00D634AD"/>
    <w:rsid w:val="00D64C4D"/>
    <w:rsid w:val="00D650EF"/>
    <w:rsid w:val="00D65D08"/>
    <w:rsid w:val="00D673F9"/>
    <w:rsid w:val="00D679B4"/>
    <w:rsid w:val="00D707C2"/>
    <w:rsid w:val="00D71539"/>
    <w:rsid w:val="00D729C8"/>
    <w:rsid w:val="00D72D49"/>
    <w:rsid w:val="00D73827"/>
    <w:rsid w:val="00D75AF3"/>
    <w:rsid w:val="00D75D1F"/>
    <w:rsid w:val="00D763A5"/>
    <w:rsid w:val="00D7650E"/>
    <w:rsid w:val="00D76FB6"/>
    <w:rsid w:val="00D77060"/>
    <w:rsid w:val="00D77073"/>
    <w:rsid w:val="00D77194"/>
    <w:rsid w:val="00D77A8A"/>
    <w:rsid w:val="00D77DB2"/>
    <w:rsid w:val="00D77FE5"/>
    <w:rsid w:val="00D8095C"/>
    <w:rsid w:val="00D8117F"/>
    <w:rsid w:val="00D811B9"/>
    <w:rsid w:val="00D81B16"/>
    <w:rsid w:val="00D8200C"/>
    <w:rsid w:val="00D8252A"/>
    <w:rsid w:val="00D8353C"/>
    <w:rsid w:val="00D837FE"/>
    <w:rsid w:val="00D84A58"/>
    <w:rsid w:val="00D84AF4"/>
    <w:rsid w:val="00D85CAB"/>
    <w:rsid w:val="00D85FFF"/>
    <w:rsid w:val="00D862ED"/>
    <w:rsid w:val="00D927B5"/>
    <w:rsid w:val="00D92FCB"/>
    <w:rsid w:val="00D93530"/>
    <w:rsid w:val="00D935DC"/>
    <w:rsid w:val="00D95CB8"/>
    <w:rsid w:val="00D96CE1"/>
    <w:rsid w:val="00D97723"/>
    <w:rsid w:val="00D97754"/>
    <w:rsid w:val="00D9784F"/>
    <w:rsid w:val="00DA0728"/>
    <w:rsid w:val="00DA0A25"/>
    <w:rsid w:val="00DA0BB1"/>
    <w:rsid w:val="00DA20FB"/>
    <w:rsid w:val="00DA2C90"/>
    <w:rsid w:val="00DA2CB5"/>
    <w:rsid w:val="00DA2E52"/>
    <w:rsid w:val="00DA4232"/>
    <w:rsid w:val="00DA4303"/>
    <w:rsid w:val="00DA5EFC"/>
    <w:rsid w:val="00DA606B"/>
    <w:rsid w:val="00DA60F7"/>
    <w:rsid w:val="00DA646D"/>
    <w:rsid w:val="00DA6E48"/>
    <w:rsid w:val="00DA7F46"/>
    <w:rsid w:val="00DA7F86"/>
    <w:rsid w:val="00DB006C"/>
    <w:rsid w:val="00DB03CA"/>
    <w:rsid w:val="00DB051A"/>
    <w:rsid w:val="00DB14ED"/>
    <w:rsid w:val="00DB1674"/>
    <w:rsid w:val="00DB172C"/>
    <w:rsid w:val="00DB20F6"/>
    <w:rsid w:val="00DB5654"/>
    <w:rsid w:val="00DB57AF"/>
    <w:rsid w:val="00DB5CB7"/>
    <w:rsid w:val="00DB646C"/>
    <w:rsid w:val="00DB669B"/>
    <w:rsid w:val="00DB6871"/>
    <w:rsid w:val="00DB7435"/>
    <w:rsid w:val="00DB7475"/>
    <w:rsid w:val="00DB7612"/>
    <w:rsid w:val="00DB7EB2"/>
    <w:rsid w:val="00DC0B0D"/>
    <w:rsid w:val="00DC0DCF"/>
    <w:rsid w:val="00DC13B4"/>
    <w:rsid w:val="00DC13C8"/>
    <w:rsid w:val="00DC1676"/>
    <w:rsid w:val="00DC1F34"/>
    <w:rsid w:val="00DC293B"/>
    <w:rsid w:val="00DC2A9D"/>
    <w:rsid w:val="00DC2DD5"/>
    <w:rsid w:val="00DC3EB8"/>
    <w:rsid w:val="00DC4AA2"/>
    <w:rsid w:val="00DC4F6B"/>
    <w:rsid w:val="00DC526A"/>
    <w:rsid w:val="00DC539B"/>
    <w:rsid w:val="00DC540C"/>
    <w:rsid w:val="00DC54DD"/>
    <w:rsid w:val="00DC576B"/>
    <w:rsid w:val="00DC6EDA"/>
    <w:rsid w:val="00DC7128"/>
    <w:rsid w:val="00DC72E3"/>
    <w:rsid w:val="00DC7720"/>
    <w:rsid w:val="00DC7C76"/>
    <w:rsid w:val="00DD12E4"/>
    <w:rsid w:val="00DD2B8D"/>
    <w:rsid w:val="00DD2C2E"/>
    <w:rsid w:val="00DD3518"/>
    <w:rsid w:val="00DD3B37"/>
    <w:rsid w:val="00DD3D4D"/>
    <w:rsid w:val="00DD3D6F"/>
    <w:rsid w:val="00DD400A"/>
    <w:rsid w:val="00DD4375"/>
    <w:rsid w:val="00DD51C2"/>
    <w:rsid w:val="00DD6059"/>
    <w:rsid w:val="00DD634B"/>
    <w:rsid w:val="00DD63CA"/>
    <w:rsid w:val="00DD668D"/>
    <w:rsid w:val="00DD66BB"/>
    <w:rsid w:val="00DD6787"/>
    <w:rsid w:val="00DD6C44"/>
    <w:rsid w:val="00DD73F6"/>
    <w:rsid w:val="00DD74D0"/>
    <w:rsid w:val="00DD7840"/>
    <w:rsid w:val="00DD7BC4"/>
    <w:rsid w:val="00DE005D"/>
    <w:rsid w:val="00DE0836"/>
    <w:rsid w:val="00DE10A5"/>
    <w:rsid w:val="00DE10F4"/>
    <w:rsid w:val="00DE1641"/>
    <w:rsid w:val="00DE1822"/>
    <w:rsid w:val="00DE1B19"/>
    <w:rsid w:val="00DE1BF6"/>
    <w:rsid w:val="00DE257E"/>
    <w:rsid w:val="00DE32FC"/>
    <w:rsid w:val="00DE34DB"/>
    <w:rsid w:val="00DE3703"/>
    <w:rsid w:val="00DE3A0E"/>
    <w:rsid w:val="00DE3C2E"/>
    <w:rsid w:val="00DE4E52"/>
    <w:rsid w:val="00DE50F1"/>
    <w:rsid w:val="00DE6461"/>
    <w:rsid w:val="00DE6D83"/>
    <w:rsid w:val="00DF0AC0"/>
    <w:rsid w:val="00DF17E0"/>
    <w:rsid w:val="00DF1C4C"/>
    <w:rsid w:val="00DF2023"/>
    <w:rsid w:val="00DF2040"/>
    <w:rsid w:val="00DF21AE"/>
    <w:rsid w:val="00DF2818"/>
    <w:rsid w:val="00DF32A1"/>
    <w:rsid w:val="00DF33E7"/>
    <w:rsid w:val="00DF3A09"/>
    <w:rsid w:val="00DF429E"/>
    <w:rsid w:val="00DF459A"/>
    <w:rsid w:val="00DF4C82"/>
    <w:rsid w:val="00DF5D77"/>
    <w:rsid w:val="00DF632B"/>
    <w:rsid w:val="00DF643A"/>
    <w:rsid w:val="00DF653A"/>
    <w:rsid w:val="00DF65A4"/>
    <w:rsid w:val="00DF6987"/>
    <w:rsid w:val="00DF7336"/>
    <w:rsid w:val="00DF7B10"/>
    <w:rsid w:val="00E0004D"/>
    <w:rsid w:val="00E0065A"/>
    <w:rsid w:val="00E00ADD"/>
    <w:rsid w:val="00E01C2C"/>
    <w:rsid w:val="00E01DA6"/>
    <w:rsid w:val="00E0232A"/>
    <w:rsid w:val="00E0240C"/>
    <w:rsid w:val="00E02506"/>
    <w:rsid w:val="00E02522"/>
    <w:rsid w:val="00E02871"/>
    <w:rsid w:val="00E02B45"/>
    <w:rsid w:val="00E03714"/>
    <w:rsid w:val="00E0392E"/>
    <w:rsid w:val="00E03D8F"/>
    <w:rsid w:val="00E045C5"/>
    <w:rsid w:val="00E0466E"/>
    <w:rsid w:val="00E0527B"/>
    <w:rsid w:val="00E05D55"/>
    <w:rsid w:val="00E07951"/>
    <w:rsid w:val="00E079DF"/>
    <w:rsid w:val="00E07FE4"/>
    <w:rsid w:val="00E10583"/>
    <w:rsid w:val="00E1062F"/>
    <w:rsid w:val="00E1102A"/>
    <w:rsid w:val="00E1111F"/>
    <w:rsid w:val="00E111FE"/>
    <w:rsid w:val="00E11B6E"/>
    <w:rsid w:val="00E11D6E"/>
    <w:rsid w:val="00E11F5B"/>
    <w:rsid w:val="00E135B4"/>
    <w:rsid w:val="00E1379C"/>
    <w:rsid w:val="00E13A9E"/>
    <w:rsid w:val="00E144FC"/>
    <w:rsid w:val="00E14F92"/>
    <w:rsid w:val="00E15719"/>
    <w:rsid w:val="00E15C42"/>
    <w:rsid w:val="00E1732B"/>
    <w:rsid w:val="00E17ED2"/>
    <w:rsid w:val="00E20E54"/>
    <w:rsid w:val="00E212CF"/>
    <w:rsid w:val="00E214CB"/>
    <w:rsid w:val="00E21717"/>
    <w:rsid w:val="00E21A7A"/>
    <w:rsid w:val="00E21C8E"/>
    <w:rsid w:val="00E220C9"/>
    <w:rsid w:val="00E2255E"/>
    <w:rsid w:val="00E22DCC"/>
    <w:rsid w:val="00E22E38"/>
    <w:rsid w:val="00E23CF1"/>
    <w:rsid w:val="00E23E8C"/>
    <w:rsid w:val="00E24D3C"/>
    <w:rsid w:val="00E251A5"/>
    <w:rsid w:val="00E25938"/>
    <w:rsid w:val="00E25B76"/>
    <w:rsid w:val="00E25E0F"/>
    <w:rsid w:val="00E25F80"/>
    <w:rsid w:val="00E25F8C"/>
    <w:rsid w:val="00E268B5"/>
    <w:rsid w:val="00E26C24"/>
    <w:rsid w:val="00E26CE7"/>
    <w:rsid w:val="00E26EBE"/>
    <w:rsid w:val="00E2746C"/>
    <w:rsid w:val="00E27F05"/>
    <w:rsid w:val="00E27F1A"/>
    <w:rsid w:val="00E3054F"/>
    <w:rsid w:val="00E30E9F"/>
    <w:rsid w:val="00E31024"/>
    <w:rsid w:val="00E3221E"/>
    <w:rsid w:val="00E3290A"/>
    <w:rsid w:val="00E32DB2"/>
    <w:rsid w:val="00E33F87"/>
    <w:rsid w:val="00E34150"/>
    <w:rsid w:val="00E35A67"/>
    <w:rsid w:val="00E364CD"/>
    <w:rsid w:val="00E36748"/>
    <w:rsid w:val="00E36991"/>
    <w:rsid w:val="00E37379"/>
    <w:rsid w:val="00E373C2"/>
    <w:rsid w:val="00E40032"/>
    <w:rsid w:val="00E41E7A"/>
    <w:rsid w:val="00E4216C"/>
    <w:rsid w:val="00E44A7C"/>
    <w:rsid w:val="00E45327"/>
    <w:rsid w:val="00E4550B"/>
    <w:rsid w:val="00E46CCA"/>
    <w:rsid w:val="00E46D76"/>
    <w:rsid w:val="00E47443"/>
    <w:rsid w:val="00E5086D"/>
    <w:rsid w:val="00E50B61"/>
    <w:rsid w:val="00E50DDC"/>
    <w:rsid w:val="00E50E4C"/>
    <w:rsid w:val="00E5156B"/>
    <w:rsid w:val="00E5181D"/>
    <w:rsid w:val="00E52FA3"/>
    <w:rsid w:val="00E5304F"/>
    <w:rsid w:val="00E53B33"/>
    <w:rsid w:val="00E54395"/>
    <w:rsid w:val="00E54757"/>
    <w:rsid w:val="00E54B47"/>
    <w:rsid w:val="00E54FB6"/>
    <w:rsid w:val="00E54FCF"/>
    <w:rsid w:val="00E555F4"/>
    <w:rsid w:val="00E55786"/>
    <w:rsid w:val="00E55DC0"/>
    <w:rsid w:val="00E56999"/>
    <w:rsid w:val="00E56E86"/>
    <w:rsid w:val="00E5750F"/>
    <w:rsid w:val="00E60032"/>
    <w:rsid w:val="00E601C5"/>
    <w:rsid w:val="00E6191D"/>
    <w:rsid w:val="00E61DCF"/>
    <w:rsid w:val="00E6292D"/>
    <w:rsid w:val="00E62C16"/>
    <w:rsid w:val="00E63290"/>
    <w:rsid w:val="00E63492"/>
    <w:rsid w:val="00E6435F"/>
    <w:rsid w:val="00E64F45"/>
    <w:rsid w:val="00E6556C"/>
    <w:rsid w:val="00E65703"/>
    <w:rsid w:val="00E659D2"/>
    <w:rsid w:val="00E65CDA"/>
    <w:rsid w:val="00E660F9"/>
    <w:rsid w:val="00E708DD"/>
    <w:rsid w:val="00E70C20"/>
    <w:rsid w:val="00E71327"/>
    <w:rsid w:val="00E71B44"/>
    <w:rsid w:val="00E71B88"/>
    <w:rsid w:val="00E71C92"/>
    <w:rsid w:val="00E7201C"/>
    <w:rsid w:val="00E72611"/>
    <w:rsid w:val="00E73346"/>
    <w:rsid w:val="00E73D05"/>
    <w:rsid w:val="00E7405D"/>
    <w:rsid w:val="00E749A3"/>
    <w:rsid w:val="00E74CEB"/>
    <w:rsid w:val="00E751B1"/>
    <w:rsid w:val="00E75B6F"/>
    <w:rsid w:val="00E76271"/>
    <w:rsid w:val="00E770C0"/>
    <w:rsid w:val="00E77D8A"/>
    <w:rsid w:val="00E80065"/>
    <w:rsid w:val="00E8082B"/>
    <w:rsid w:val="00E80DB2"/>
    <w:rsid w:val="00E81092"/>
    <w:rsid w:val="00E830C0"/>
    <w:rsid w:val="00E830C2"/>
    <w:rsid w:val="00E832B7"/>
    <w:rsid w:val="00E85B6A"/>
    <w:rsid w:val="00E901BF"/>
    <w:rsid w:val="00E91374"/>
    <w:rsid w:val="00E92506"/>
    <w:rsid w:val="00E92F7F"/>
    <w:rsid w:val="00E92F94"/>
    <w:rsid w:val="00E93084"/>
    <w:rsid w:val="00E93533"/>
    <w:rsid w:val="00E93AB8"/>
    <w:rsid w:val="00E93ACA"/>
    <w:rsid w:val="00E940FB"/>
    <w:rsid w:val="00E94454"/>
    <w:rsid w:val="00E948E0"/>
    <w:rsid w:val="00E94AAA"/>
    <w:rsid w:val="00E9567D"/>
    <w:rsid w:val="00E957D4"/>
    <w:rsid w:val="00E95C86"/>
    <w:rsid w:val="00E961B1"/>
    <w:rsid w:val="00E96392"/>
    <w:rsid w:val="00E968A7"/>
    <w:rsid w:val="00E97D89"/>
    <w:rsid w:val="00EA0367"/>
    <w:rsid w:val="00EA13CB"/>
    <w:rsid w:val="00EA19A6"/>
    <w:rsid w:val="00EA22EA"/>
    <w:rsid w:val="00EA2937"/>
    <w:rsid w:val="00EA34CA"/>
    <w:rsid w:val="00EA35CD"/>
    <w:rsid w:val="00EA3624"/>
    <w:rsid w:val="00EA3B1C"/>
    <w:rsid w:val="00EA5F49"/>
    <w:rsid w:val="00EA7176"/>
    <w:rsid w:val="00EA77F1"/>
    <w:rsid w:val="00EA7B54"/>
    <w:rsid w:val="00EA7F3D"/>
    <w:rsid w:val="00EB012F"/>
    <w:rsid w:val="00EB0435"/>
    <w:rsid w:val="00EB04DC"/>
    <w:rsid w:val="00EB0649"/>
    <w:rsid w:val="00EB0F21"/>
    <w:rsid w:val="00EB18B7"/>
    <w:rsid w:val="00EB1D80"/>
    <w:rsid w:val="00EB2A4A"/>
    <w:rsid w:val="00EB2EBB"/>
    <w:rsid w:val="00EB31F0"/>
    <w:rsid w:val="00EB39F1"/>
    <w:rsid w:val="00EB3F0A"/>
    <w:rsid w:val="00EB440A"/>
    <w:rsid w:val="00EB5202"/>
    <w:rsid w:val="00EB5ADE"/>
    <w:rsid w:val="00EB5CEC"/>
    <w:rsid w:val="00EB6ADD"/>
    <w:rsid w:val="00EB77CC"/>
    <w:rsid w:val="00EC0387"/>
    <w:rsid w:val="00EC1445"/>
    <w:rsid w:val="00EC1EF0"/>
    <w:rsid w:val="00EC2194"/>
    <w:rsid w:val="00EC26E7"/>
    <w:rsid w:val="00EC2996"/>
    <w:rsid w:val="00EC358C"/>
    <w:rsid w:val="00EC3F9B"/>
    <w:rsid w:val="00EC48F0"/>
    <w:rsid w:val="00EC4BF5"/>
    <w:rsid w:val="00EC509A"/>
    <w:rsid w:val="00EC558B"/>
    <w:rsid w:val="00EC57A6"/>
    <w:rsid w:val="00EC5E36"/>
    <w:rsid w:val="00EC6177"/>
    <w:rsid w:val="00EC6178"/>
    <w:rsid w:val="00EC7204"/>
    <w:rsid w:val="00EC731A"/>
    <w:rsid w:val="00ED0D89"/>
    <w:rsid w:val="00ED1466"/>
    <w:rsid w:val="00ED1551"/>
    <w:rsid w:val="00ED1B07"/>
    <w:rsid w:val="00ED3115"/>
    <w:rsid w:val="00ED36E1"/>
    <w:rsid w:val="00ED3CBC"/>
    <w:rsid w:val="00ED3DAF"/>
    <w:rsid w:val="00ED4FDB"/>
    <w:rsid w:val="00ED526E"/>
    <w:rsid w:val="00ED5D90"/>
    <w:rsid w:val="00ED6D81"/>
    <w:rsid w:val="00ED71FB"/>
    <w:rsid w:val="00ED7A98"/>
    <w:rsid w:val="00ED7B65"/>
    <w:rsid w:val="00ED7FCE"/>
    <w:rsid w:val="00EE043E"/>
    <w:rsid w:val="00EE0568"/>
    <w:rsid w:val="00EE1470"/>
    <w:rsid w:val="00EE176D"/>
    <w:rsid w:val="00EE2875"/>
    <w:rsid w:val="00EE303E"/>
    <w:rsid w:val="00EE3451"/>
    <w:rsid w:val="00EE3492"/>
    <w:rsid w:val="00EE377B"/>
    <w:rsid w:val="00EE51EE"/>
    <w:rsid w:val="00EE5A0E"/>
    <w:rsid w:val="00EE6200"/>
    <w:rsid w:val="00EE6239"/>
    <w:rsid w:val="00EE6922"/>
    <w:rsid w:val="00EE6A8C"/>
    <w:rsid w:val="00EF1184"/>
    <w:rsid w:val="00EF1539"/>
    <w:rsid w:val="00EF18B4"/>
    <w:rsid w:val="00EF228A"/>
    <w:rsid w:val="00EF242C"/>
    <w:rsid w:val="00EF2AFD"/>
    <w:rsid w:val="00EF3122"/>
    <w:rsid w:val="00EF39C8"/>
    <w:rsid w:val="00EF3A25"/>
    <w:rsid w:val="00EF4241"/>
    <w:rsid w:val="00EF480C"/>
    <w:rsid w:val="00EF4B78"/>
    <w:rsid w:val="00EF50CA"/>
    <w:rsid w:val="00EF7474"/>
    <w:rsid w:val="00F00B14"/>
    <w:rsid w:val="00F010F3"/>
    <w:rsid w:val="00F012B2"/>
    <w:rsid w:val="00F013B1"/>
    <w:rsid w:val="00F0158B"/>
    <w:rsid w:val="00F01F81"/>
    <w:rsid w:val="00F024E4"/>
    <w:rsid w:val="00F02EDD"/>
    <w:rsid w:val="00F02FE4"/>
    <w:rsid w:val="00F0566E"/>
    <w:rsid w:val="00F057B5"/>
    <w:rsid w:val="00F059B6"/>
    <w:rsid w:val="00F06816"/>
    <w:rsid w:val="00F077BF"/>
    <w:rsid w:val="00F07D4A"/>
    <w:rsid w:val="00F11F8E"/>
    <w:rsid w:val="00F12BDA"/>
    <w:rsid w:val="00F13A3D"/>
    <w:rsid w:val="00F13FBC"/>
    <w:rsid w:val="00F14251"/>
    <w:rsid w:val="00F14267"/>
    <w:rsid w:val="00F14658"/>
    <w:rsid w:val="00F15DE0"/>
    <w:rsid w:val="00F16E2A"/>
    <w:rsid w:val="00F172DC"/>
    <w:rsid w:val="00F20459"/>
    <w:rsid w:val="00F20892"/>
    <w:rsid w:val="00F211B9"/>
    <w:rsid w:val="00F21F83"/>
    <w:rsid w:val="00F22CB6"/>
    <w:rsid w:val="00F23942"/>
    <w:rsid w:val="00F23981"/>
    <w:rsid w:val="00F263B0"/>
    <w:rsid w:val="00F26687"/>
    <w:rsid w:val="00F272A7"/>
    <w:rsid w:val="00F273DB"/>
    <w:rsid w:val="00F27805"/>
    <w:rsid w:val="00F279CC"/>
    <w:rsid w:val="00F27BE7"/>
    <w:rsid w:val="00F27E81"/>
    <w:rsid w:val="00F3013E"/>
    <w:rsid w:val="00F306A1"/>
    <w:rsid w:val="00F316CB"/>
    <w:rsid w:val="00F3192F"/>
    <w:rsid w:val="00F3195B"/>
    <w:rsid w:val="00F325F8"/>
    <w:rsid w:val="00F330C1"/>
    <w:rsid w:val="00F33D57"/>
    <w:rsid w:val="00F34547"/>
    <w:rsid w:val="00F34FDE"/>
    <w:rsid w:val="00F3578A"/>
    <w:rsid w:val="00F37387"/>
    <w:rsid w:val="00F408C3"/>
    <w:rsid w:val="00F420FC"/>
    <w:rsid w:val="00F4237D"/>
    <w:rsid w:val="00F430E9"/>
    <w:rsid w:val="00F43729"/>
    <w:rsid w:val="00F43E5C"/>
    <w:rsid w:val="00F43E64"/>
    <w:rsid w:val="00F44238"/>
    <w:rsid w:val="00F45BEB"/>
    <w:rsid w:val="00F45D04"/>
    <w:rsid w:val="00F45D7A"/>
    <w:rsid w:val="00F466F6"/>
    <w:rsid w:val="00F46889"/>
    <w:rsid w:val="00F46CE5"/>
    <w:rsid w:val="00F47B6D"/>
    <w:rsid w:val="00F47DE9"/>
    <w:rsid w:val="00F47E70"/>
    <w:rsid w:val="00F5069F"/>
    <w:rsid w:val="00F507DB"/>
    <w:rsid w:val="00F5091C"/>
    <w:rsid w:val="00F5195D"/>
    <w:rsid w:val="00F52084"/>
    <w:rsid w:val="00F520E6"/>
    <w:rsid w:val="00F525CA"/>
    <w:rsid w:val="00F535B7"/>
    <w:rsid w:val="00F536B2"/>
    <w:rsid w:val="00F5383C"/>
    <w:rsid w:val="00F53D02"/>
    <w:rsid w:val="00F53DB4"/>
    <w:rsid w:val="00F53E50"/>
    <w:rsid w:val="00F54F0E"/>
    <w:rsid w:val="00F5546F"/>
    <w:rsid w:val="00F55763"/>
    <w:rsid w:val="00F55CE7"/>
    <w:rsid w:val="00F56078"/>
    <w:rsid w:val="00F567E8"/>
    <w:rsid w:val="00F56B8D"/>
    <w:rsid w:val="00F56CA9"/>
    <w:rsid w:val="00F56E07"/>
    <w:rsid w:val="00F57DE7"/>
    <w:rsid w:val="00F60790"/>
    <w:rsid w:val="00F60F58"/>
    <w:rsid w:val="00F61351"/>
    <w:rsid w:val="00F61C63"/>
    <w:rsid w:val="00F624CE"/>
    <w:rsid w:val="00F62CF5"/>
    <w:rsid w:val="00F62EB1"/>
    <w:rsid w:val="00F62F15"/>
    <w:rsid w:val="00F62F5B"/>
    <w:rsid w:val="00F6311D"/>
    <w:rsid w:val="00F63531"/>
    <w:rsid w:val="00F63AAA"/>
    <w:rsid w:val="00F64741"/>
    <w:rsid w:val="00F64B32"/>
    <w:rsid w:val="00F6509A"/>
    <w:rsid w:val="00F65368"/>
    <w:rsid w:val="00F6542E"/>
    <w:rsid w:val="00F65CD4"/>
    <w:rsid w:val="00F65EBA"/>
    <w:rsid w:val="00F6654F"/>
    <w:rsid w:val="00F66BD3"/>
    <w:rsid w:val="00F67C96"/>
    <w:rsid w:val="00F67DEA"/>
    <w:rsid w:val="00F67F84"/>
    <w:rsid w:val="00F701BD"/>
    <w:rsid w:val="00F7050E"/>
    <w:rsid w:val="00F718B0"/>
    <w:rsid w:val="00F720BD"/>
    <w:rsid w:val="00F73433"/>
    <w:rsid w:val="00F73674"/>
    <w:rsid w:val="00F7413F"/>
    <w:rsid w:val="00F741C5"/>
    <w:rsid w:val="00F762FB"/>
    <w:rsid w:val="00F768EB"/>
    <w:rsid w:val="00F76EDE"/>
    <w:rsid w:val="00F77A5F"/>
    <w:rsid w:val="00F811F9"/>
    <w:rsid w:val="00F8192E"/>
    <w:rsid w:val="00F822DA"/>
    <w:rsid w:val="00F8278E"/>
    <w:rsid w:val="00F83583"/>
    <w:rsid w:val="00F84369"/>
    <w:rsid w:val="00F84C37"/>
    <w:rsid w:val="00F84DA8"/>
    <w:rsid w:val="00F8549A"/>
    <w:rsid w:val="00F85521"/>
    <w:rsid w:val="00F85870"/>
    <w:rsid w:val="00F85EBF"/>
    <w:rsid w:val="00F85F34"/>
    <w:rsid w:val="00F8633A"/>
    <w:rsid w:val="00F8675E"/>
    <w:rsid w:val="00F86F9A"/>
    <w:rsid w:val="00F90333"/>
    <w:rsid w:val="00F90673"/>
    <w:rsid w:val="00F9069C"/>
    <w:rsid w:val="00F90E5A"/>
    <w:rsid w:val="00F920B9"/>
    <w:rsid w:val="00F92327"/>
    <w:rsid w:val="00F938DA"/>
    <w:rsid w:val="00F948B8"/>
    <w:rsid w:val="00F9524A"/>
    <w:rsid w:val="00F954ED"/>
    <w:rsid w:val="00F95815"/>
    <w:rsid w:val="00F96332"/>
    <w:rsid w:val="00F97B9A"/>
    <w:rsid w:val="00FA02D4"/>
    <w:rsid w:val="00FA2BD5"/>
    <w:rsid w:val="00FA4BB6"/>
    <w:rsid w:val="00FA4E2D"/>
    <w:rsid w:val="00FA537C"/>
    <w:rsid w:val="00FA722B"/>
    <w:rsid w:val="00FA75DE"/>
    <w:rsid w:val="00FB13F2"/>
    <w:rsid w:val="00FB2754"/>
    <w:rsid w:val="00FB2836"/>
    <w:rsid w:val="00FB286D"/>
    <w:rsid w:val="00FB30BE"/>
    <w:rsid w:val="00FB3A3C"/>
    <w:rsid w:val="00FB4761"/>
    <w:rsid w:val="00FB495D"/>
    <w:rsid w:val="00FB49FE"/>
    <w:rsid w:val="00FB5764"/>
    <w:rsid w:val="00FB6892"/>
    <w:rsid w:val="00FB69F3"/>
    <w:rsid w:val="00FB74AC"/>
    <w:rsid w:val="00FB767A"/>
    <w:rsid w:val="00FC0A40"/>
    <w:rsid w:val="00FC0B7E"/>
    <w:rsid w:val="00FC0F9D"/>
    <w:rsid w:val="00FC1545"/>
    <w:rsid w:val="00FC1EFC"/>
    <w:rsid w:val="00FC25C3"/>
    <w:rsid w:val="00FC30B1"/>
    <w:rsid w:val="00FC3B5C"/>
    <w:rsid w:val="00FC3C97"/>
    <w:rsid w:val="00FC400B"/>
    <w:rsid w:val="00FC49FE"/>
    <w:rsid w:val="00FC4CF5"/>
    <w:rsid w:val="00FC4DCE"/>
    <w:rsid w:val="00FC59D2"/>
    <w:rsid w:val="00FC679A"/>
    <w:rsid w:val="00FC6A4E"/>
    <w:rsid w:val="00FC7653"/>
    <w:rsid w:val="00FD04E1"/>
    <w:rsid w:val="00FD07FB"/>
    <w:rsid w:val="00FD15F2"/>
    <w:rsid w:val="00FD2448"/>
    <w:rsid w:val="00FD25A8"/>
    <w:rsid w:val="00FD2E3A"/>
    <w:rsid w:val="00FD312D"/>
    <w:rsid w:val="00FD35B5"/>
    <w:rsid w:val="00FD3709"/>
    <w:rsid w:val="00FD3B0A"/>
    <w:rsid w:val="00FD4FC2"/>
    <w:rsid w:val="00FD510C"/>
    <w:rsid w:val="00FD55D3"/>
    <w:rsid w:val="00FD5A09"/>
    <w:rsid w:val="00FD67A9"/>
    <w:rsid w:val="00FD72D0"/>
    <w:rsid w:val="00FD7996"/>
    <w:rsid w:val="00FE01C8"/>
    <w:rsid w:val="00FE0CD4"/>
    <w:rsid w:val="00FE1065"/>
    <w:rsid w:val="00FE2543"/>
    <w:rsid w:val="00FE2F29"/>
    <w:rsid w:val="00FE2FB9"/>
    <w:rsid w:val="00FE3694"/>
    <w:rsid w:val="00FE391E"/>
    <w:rsid w:val="00FE416E"/>
    <w:rsid w:val="00FE439F"/>
    <w:rsid w:val="00FE476D"/>
    <w:rsid w:val="00FE4C2F"/>
    <w:rsid w:val="00FE541B"/>
    <w:rsid w:val="00FE56E7"/>
    <w:rsid w:val="00FE5935"/>
    <w:rsid w:val="00FE691C"/>
    <w:rsid w:val="00FE7556"/>
    <w:rsid w:val="00FE76BB"/>
    <w:rsid w:val="00FE7C6A"/>
    <w:rsid w:val="00FF058F"/>
    <w:rsid w:val="00FF0BBB"/>
    <w:rsid w:val="00FF0FB6"/>
    <w:rsid w:val="00FF102F"/>
    <w:rsid w:val="00FF1723"/>
    <w:rsid w:val="00FF1B59"/>
    <w:rsid w:val="00FF2254"/>
    <w:rsid w:val="00FF2E6E"/>
    <w:rsid w:val="00FF3D1B"/>
    <w:rsid w:val="00FF3F24"/>
    <w:rsid w:val="00FF40DE"/>
    <w:rsid w:val="00FF54CE"/>
    <w:rsid w:val="00FF57E2"/>
    <w:rsid w:val="00FF5EE9"/>
    <w:rsid w:val="00FF66AF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75"/>
    <w:rPr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C7E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7E7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B22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B2241"/>
    <w:rPr>
      <w:rFonts w:ascii="Tahoma" w:hAnsi="Tahoma" w:cs="Tahoma"/>
      <w:sz w:val="16"/>
      <w:szCs w:val="16"/>
      <w:lang w:val="es-ES" w:eastAsia="es-ES_tradnl"/>
    </w:rPr>
  </w:style>
  <w:style w:type="paragraph" w:styleId="Prrafodelista">
    <w:name w:val="List Paragraph"/>
    <w:basedOn w:val="Normal"/>
    <w:uiPriority w:val="34"/>
    <w:qFormat/>
    <w:rsid w:val="00131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recci&#243;n\Plantillas\Plantilla%20%20carta%20col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 carta color</Template>
  <TotalTime>5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CONCELLO DE VILAGARCIA DE AROUSA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3</cp:revision>
  <cp:lastPrinted>1899-12-31T23:00:00Z</cp:lastPrinted>
  <dcterms:created xsi:type="dcterms:W3CDTF">2023-04-18T10:02:00Z</dcterms:created>
  <dcterms:modified xsi:type="dcterms:W3CDTF">2023-04-18T10:04:00Z</dcterms:modified>
</cp:coreProperties>
</file>